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CB" w:rsidRDefault="00E72BF9">
      <w:pPr>
        <w:jc w:val="right"/>
        <w:rPr>
          <w:rFonts w:ascii="Futura Md BT" w:hAnsi="Futura Md BT"/>
          <w:noProof/>
          <w:sz w:val="28"/>
          <w:szCs w:val="28"/>
        </w:rPr>
      </w:pPr>
      <w:r>
        <w:rPr>
          <w:rFonts w:ascii="Futura Md BT" w:hAnsi="Futura Md BT"/>
          <w:noProof/>
          <w:sz w:val="28"/>
          <w:szCs w:val="28"/>
        </w:rPr>
        <w:t xml:space="preserve">        </w:t>
      </w:r>
      <w:r>
        <w:rPr>
          <w:rFonts w:ascii="Futura Md BT" w:hAnsi="Futura Md BT"/>
          <w:noProof/>
          <w:sz w:val="28"/>
          <w:szCs w:val="28"/>
        </w:rPr>
        <w:drawing>
          <wp:inline distT="0" distB="0" distL="0" distR="0">
            <wp:extent cx="1257299" cy="1257299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0CB" w:rsidRDefault="00E72BF9">
      <w:pPr>
        <w:pStyle w:val="NoSpacing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PAUL JERSON D. IÑOSA</w:t>
      </w:r>
      <w:r>
        <w:rPr>
          <w:b/>
          <w:noProof/>
          <w:sz w:val="30"/>
          <w:szCs w:val="30"/>
        </w:rPr>
        <w:tab/>
        <w:t xml:space="preserve">      </w:t>
      </w:r>
    </w:p>
    <w:p w:rsidR="006520CB" w:rsidRDefault="00E72BF9">
      <w:r>
        <w:rPr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41" type="#_x0000_t202" style="position:absolute;margin-left:.75pt;margin-top:6.25pt;width:309.7pt;height:66.25pt;z-index:13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</w:pPr>
                  <w:r>
                    <w:t xml:space="preserve">Phone:  </w:t>
                  </w:r>
                  <w:r w:rsidR="00EF2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09497185697</w:t>
                  </w:r>
                </w:p>
                <w:p w:rsidR="006520CB" w:rsidRDefault="00E72BF9">
                  <w:pPr>
                    <w:pStyle w:val="NoSpacing"/>
                  </w:pPr>
                  <w:r>
                    <w:t xml:space="preserve">Email:  </w:t>
                  </w:r>
                  <w:r>
                    <w:rPr>
                      <w:color w:val="114FFF"/>
                      <w:u w:val="single"/>
                    </w:rPr>
                    <w:t>inosa.paul133@gmail.com</w:t>
                  </w:r>
                  <w:r>
                    <w:cr/>
                    <w:t>Address:  23 Tamuro Landayan San Pedro Laguna</w:t>
                  </w:r>
                  <w:r>
                    <w:cr/>
                    <w:t>Birthday:  July 6, 1994</w:t>
                  </w:r>
                </w:p>
                <w:p w:rsidR="006520CB" w:rsidRDefault="006520CB"/>
              </w:txbxContent>
            </v:textbox>
          </v:shape>
        </w:pict>
      </w:r>
      <w:r>
        <w:rPr>
          <w:rFonts w:ascii="Futura Md BT" w:hAnsi="Futura Md BT"/>
          <w:b/>
          <w:noProof/>
          <w:sz w:val="30"/>
          <w:szCs w:val="30"/>
          <w:lang w:val="en-PH" w:eastAsia="en-PH"/>
        </w:rPr>
        <w:pict>
          <v:rect id="1029" o:spid="_x0000_s1040" style="position:absolute;margin-left:0;margin-top:.8pt;width:332.7pt;height:3.55pt;z-index:2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6520CB"/>
    <w:p w:rsidR="006520CB" w:rsidRDefault="00E72BF9"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30" o:spid="_x0000_s1039" style="position:absolute;margin-left:0;margin-top:24.7pt;width:483.6pt;height:3.55pt;z-index:3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E72BF9"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shape id="1031" o:spid="_x0000_s1038" type="#_x0000_t202" style="position:absolute;margin-left:-3pt;margin-top:7.05pt;width:479.85pt;height:57.6pt;z-index:12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>CAREER OBJECTIVE</w:t>
                  </w:r>
                </w:p>
                <w:p w:rsidR="006520CB" w:rsidRDefault="00E72BF9">
                  <w:pPr>
                    <w:pStyle w:val="NoSpacing"/>
                  </w:pPr>
                  <w:r>
                    <w:t xml:space="preserve">Seeking a challenging career with a progressive organization </w:t>
                  </w:r>
                  <w:r>
                    <w:t>that provides an opportunity to capitalize my technical skills &amp; abilities in the field of information technology (IT).</w:t>
                  </w:r>
                </w:p>
                <w:p w:rsidR="006520CB" w:rsidRDefault="006520CB"/>
              </w:txbxContent>
            </v:textbox>
          </v:shape>
        </w:pict>
      </w:r>
    </w:p>
    <w:p w:rsidR="006520CB" w:rsidRDefault="006520CB">
      <w:pPr>
        <w:spacing w:after="0"/>
      </w:pPr>
    </w:p>
    <w:p w:rsidR="006520CB" w:rsidRDefault="006520CB">
      <w:pPr>
        <w:spacing w:after="0"/>
      </w:pPr>
    </w:p>
    <w:p w:rsidR="006520CB" w:rsidRDefault="00E72BF9">
      <w:pPr>
        <w:spacing w:after="0"/>
      </w:pPr>
      <w:bookmarkStart w:id="0" w:name="_GoBack"/>
      <w:bookmarkEnd w:id="0"/>
      <w:r>
        <w:rPr>
          <w:noProof/>
          <w:lang w:val="en-PH" w:eastAsia="en-PH"/>
        </w:rPr>
        <w:pict>
          <v:shape id="1032" o:spid="_x0000_s1037" type="#_x0000_t202" style="position:absolute;margin-left:-3pt;margin-top:15.8pt;width:471.6pt;height:97.5pt;z-index:11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 xml:space="preserve">TECHNICAL SKILLS 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7"/>
                    </w:numPr>
                    <w:ind w:left="360"/>
                  </w:pPr>
                  <w:r>
                    <w:t>Hardware troubleshooting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7"/>
                    </w:numPr>
                    <w:ind w:left="360"/>
                  </w:pPr>
                  <w:r>
                    <w:t>Network troubleshooting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7"/>
                    </w:numPr>
                    <w:ind w:left="360"/>
                  </w:pPr>
                  <w:r>
                    <w:t>Software troubleshooting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7"/>
                    </w:numPr>
                    <w:ind w:left="360"/>
                  </w:pPr>
                  <w:r>
                    <w:t>Microsoft Office (MS Word, Excel, Pow</w:t>
                  </w:r>
                  <w:r>
                    <w:t>erpoint, Internet, etc)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7"/>
                    </w:numPr>
                    <w:ind w:left="360"/>
                  </w:pPr>
                  <w:r>
                    <w:t>Knowledgeable in visual studio/.NET</w:t>
                  </w:r>
                </w:p>
                <w:p w:rsidR="006520CB" w:rsidRDefault="006520CB">
                  <w:pPr>
                    <w:pStyle w:val="NoSpacing"/>
                    <w:ind w:left="720"/>
                  </w:pPr>
                </w:p>
                <w:p w:rsidR="006520CB" w:rsidRDefault="006520CB"/>
              </w:txbxContent>
            </v:textbox>
          </v:shape>
        </w:pict>
      </w:r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33" o:spid="_x0000_s1036" style="position:absolute;margin-left:.1pt;margin-top:9.85pt;width:483.6pt;height:3.55pt;z-index:4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6520CB">
      <w:pPr>
        <w:spacing w:after="0"/>
      </w:pPr>
    </w:p>
    <w:p w:rsidR="006520CB" w:rsidRDefault="006520CB">
      <w:pPr>
        <w:pStyle w:val="NoSpacing"/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6520CB">
      <w:pPr>
        <w:spacing w:after="0" w:line="240" w:lineRule="auto"/>
        <w:rPr>
          <w:sz w:val="20"/>
          <w:szCs w:val="20"/>
        </w:rPr>
      </w:pPr>
    </w:p>
    <w:p w:rsidR="006520CB" w:rsidRDefault="00E72BF9">
      <w:pPr>
        <w:spacing w:after="0" w:line="240" w:lineRule="auto"/>
        <w:rPr>
          <w:sz w:val="20"/>
          <w:szCs w:val="20"/>
        </w:rPr>
      </w:pPr>
      <w:r>
        <w:rPr>
          <w:rFonts w:ascii="Futura Hv BT" w:hAnsi="Futura Hv BT"/>
          <w:noProof/>
          <w:sz w:val="24"/>
          <w:szCs w:val="24"/>
          <w:lang w:val="en-PH" w:eastAsia="en-PH"/>
        </w:rPr>
        <w:pict>
          <v:shape id="1034" o:spid="_x0000_s1035" type="#_x0000_t202" style="position:absolute;margin-left:-3pt;margin-top:7.75pt;width:475.35pt;height:84pt;z-index:10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>PERSONAL SKILLS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12"/>
                    </w:numPr>
                    <w:ind w:left="360"/>
                  </w:pPr>
                  <w:r>
                    <w:t>Highly organized and efficient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12"/>
                    </w:numPr>
                    <w:ind w:left="360"/>
                  </w:pPr>
                  <w:r>
                    <w:t>Ability to work independently or as part of a team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12"/>
                    </w:numPr>
                    <w:ind w:left="360"/>
                  </w:pPr>
                  <w:r>
                    <w:t>Proven leadership skills and ability to motivate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12"/>
                    </w:numPr>
                    <w:ind w:left="360"/>
                  </w:pPr>
                  <w:r>
                    <w:t>Flexible eager to learn</w:t>
                  </w:r>
                </w:p>
                <w:p w:rsidR="006520CB" w:rsidRDefault="006520CB"/>
              </w:txbxContent>
            </v:textbox>
          </v:shape>
        </w:pict>
      </w:r>
      <w:r>
        <w:rPr>
          <w:noProof/>
          <w:lang w:val="en-PH" w:eastAsia="en-PH"/>
        </w:rPr>
        <w:pict>
          <v:rect id="1035" o:spid="_x0000_s1034" style="position:absolute;margin-left:1.4pt;margin-top:4pt;width:483.6pt;height:3.55pt;z-index:5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6520CB">
      <w:pPr>
        <w:pStyle w:val="NoSpacing"/>
        <w:rPr>
          <w:rFonts w:ascii="Futura Hv BT" w:hAnsi="Futura Hv BT"/>
          <w:sz w:val="24"/>
          <w:szCs w:val="24"/>
        </w:rPr>
      </w:pPr>
    </w:p>
    <w:p w:rsidR="006520CB" w:rsidRDefault="006520CB">
      <w:pPr>
        <w:pStyle w:val="NoSpacing"/>
        <w:rPr>
          <w:rFonts w:ascii="Futura Hv BT" w:hAnsi="Futura Hv BT"/>
          <w:sz w:val="24"/>
          <w:szCs w:val="24"/>
        </w:rPr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EF2496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37" o:spid="_x0000_s1032" style="position:absolute;margin-left:65.25pt;margin-top:492.95pt;width:483.6pt;height:3.55pt;z-index:17;visibility:visible;mso-width-percent:0;mso-height-percent:0;mso-wrap-distance-left:0;mso-wrap-distance-right:0;mso-position-horizontal-relative:page;mso-position-vertical-relative:page;mso-width-percent:0;mso-height-percent:0;mso-width-relative:page;mso-height-relative:page" fillcolor="#a5a5a5" strokecolor="#a5a5a5">
            <w10:wrap anchorx="page" anchory="page"/>
          </v:rect>
        </w:pict>
      </w:r>
    </w:p>
    <w:p w:rsidR="006520CB" w:rsidRDefault="00E72BF9">
      <w:pPr>
        <w:spacing w:after="0" w:line="240" w:lineRule="auto"/>
      </w:pPr>
      <w:r>
        <w:rPr>
          <w:noProof/>
          <w:lang w:val="en-PH" w:eastAsia="en-PH"/>
        </w:rPr>
        <w:pict>
          <v:shape id="1036" o:spid="_x0000_s1033" type="#_x0000_t202" style="position:absolute;margin-left:-6.75pt;margin-top:6.15pt;width:479.1pt;height:174.75pt;z-index:7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 style="mso-next-textbox:#1036"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>EDUCATION:</w:t>
                  </w:r>
                </w:p>
                <w:p w:rsidR="006520CB" w:rsidRDefault="006520CB">
                  <w:pPr>
                    <w:pStyle w:val="NoSpacing"/>
                  </w:pPr>
                </w:p>
                <w:p w:rsidR="006520CB" w:rsidRDefault="00E72BF9">
                  <w:pPr>
                    <w:pStyle w:val="NoSpacing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Tertiary</w:t>
                  </w:r>
                </w:p>
                <w:p w:rsidR="006520CB" w:rsidRDefault="00E72BF9">
                  <w:pPr>
                    <w:pStyle w:val="NoSpacing"/>
                  </w:pPr>
                  <w:r>
                    <w:t>Bachelor of Science in Information Technology (2014– 2018)</w:t>
                  </w:r>
                </w:p>
                <w:p w:rsidR="006520CB" w:rsidRDefault="00E72BF9">
                  <w:pPr>
                    <w:pStyle w:val="NoSpacing"/>
                  </w:pPr>
                  <w:r>
                    <w:t>Lyecum of Alabang</w:t>
                  </w:r>
                </w:p>
                <w:p w:rsidR="006520CB" w:rsidRDefault="00E72BF9">
                  <w:pPr>
                    <w:pStyle w:val="NoSpacing"/>
                  </w:pPr>
                  <w:r>
                    <w:t>Brgy, Tunasan Muntinlupa City</w:t>
                  </w:r>
                </w:p>
                <w:p w:rsidR="006520CB" w:rsidRDefault="006520CB">
                  <w:pPr>
                    <w:pStyle w:val="NoSpacing"/>
                  </w:pPr>
                </w:p>
                <w:p w:rsidR="006520CB" w:rsidRDefault="00E72BF9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Secondary</w:t>
                  </w:r>
                </w:p>
                <w:p w:rsidR="006520CB" w:rsidRDefault="00E72BF9">
                  <w:pPr>
                    <w:pStyle w:val="NoSpacing"/>
                  </w:pPr>
                  <w:r>
                    <w:t xml:space="preserve">St. Therese of The Child Jesus School(2006-2010) </w:t>
                  </w:r>
                </w:p>
                <w:p w:rsidR="006520CB" w:rsidRDefault="00E72BF9">
                  <w:pPr>
                    <w:pStyle w:val="NoSpacing"/>
                  </w:pPr>
                  <w:r>
                    <w:t>San Pedro Laguna</w:t>
                  </w:r>
                </w:p>
              </w:txbxContent>
            </v:textbox>
          </v:shape>
        </w:pict>
      </w: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pStyle w:val="NoSpacing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E72BF9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38" o:spid="_x0000_s1031" style="position:absolute;margin-left:0;margin-top:3.9pt;width:483.6pt;height:3.55pt;z-index:15;visibility:visible;mso-width-percent:0;mso-height-percent:0;mso-wrap-distance-left:0;mso-wrap-distance-right:0;mso-position-horizontal:left;mso-position-horizontal-relative:margin;mso-position-vertical-relative:text;mso-width-percent:0;mso-height-percent:0;mso-width-relative:page;mso-height-relative:page" fillcolor="#a5a5a5" strokecolor="#a5a5a5">
            <w10:wrap anchorx="margin"/>
          </v:rect>
        </w:pict>
      </w: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E72BF9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  <w:lang w:val="en-PH" w:eastAsia="en-PH"/>
        </w:rPr>
        <w:lastRenderedPageBreak/>
        <w:pict>
          <v:rect id="1039" o:spid="_x0000_s1030" style="position:absolute;margin-left:1.3pt;margin-top:4.9pt;width:483.6pt;height:3.55pt;z-index:6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E72BF9">
      <w:pPr>
        <w:spacing w:after="0" w:line="240" w:lineRule="auto"/>
      </w:pPr>
      <w:r>
        <w:rPr>
          <w:noProof/>
          <w:lang w:val="en-PH" w:eastAsia="en-PH"/>
        </w:rPr>
        <w:pict>
          <v:shape id="1040" o:spid="_x0000_s1029" type="#_x0000_t202" style="position:absolute;margin-left:-6pt;margin-top:3.55pt;width:459pt;height:83.55pt;z-index:8;visibility:visible;mso-width-percent:0;mso-wrap-distance-left:0;mso-wrap-distance-right:0;mso-position-horizontal-relative:text;mso-position-vertical-relative:text;mso-width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>WORK EXPERIENCE: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8"/>
                    </w:numPr>
                    <w:ind w:left="360"/>
                  </w:pPr>
                  <w:r>
                    <w:t xml:space="preserve">OMNILUCK </w:t>
                  </w:r>
                  <w:r>
                    <w:t xml:space="preserve"> – DATA ENCODER (2014)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8"/>
                    </w:numPr>
                    <w:ind w:left="360"/>
                  </w:pPr>
                  <w:r>
                    <w:t>P.A PROPERTIES – DATA ENCODER(2014)</w:t>
                  </w:r>
                </w:p>
                <w:p w:rsidR="006520CB" w:rsidRDefault="00E72BF9">
                  <w:pPr>
                    <w:pStyle w:val="NoSpacing"/>
                    <w:numPr>
                      <w:ilvl w:val="0"/>
                      <w:numId w:val="8"/>
                    </w:numPr>
                    <w:ind w:left="360"/>
                  </w:pPr>
                  <w:r>
                    <w:t>OJT INTERN –PEPSI COLA  IT DEPARTMENT (2018)</w:t>
                  </w:r>
                </w:p>
                <w:p w:rsidR="00EF2496" w:rsidRDefault="00EF2496">
                  <w:pPr>
                    <w:pStyle w:val="NoSpacing"/>
                    <w:numPr>
                      <w:ilvl w:val="0"/>
                      <w:numId w:val="8"/>
                    </w:numPr>
                    <w:ind w:left="360"/>
                  </w:pPr>
                  <w:r>
                    <w:t>ICOMM-PROCESS  ASSOCIATE(SALES) (September 2019-June 2019)</w:t>
                  </w:r>
                </w:p>
                <w:p w:rsidR="006520CB" w:rsidRDefault="006520CB">
                  <w:pPr>
                    <w:pStyle w:val="NoSpacing"/>
                  </w:pPr>
                </w:p>
              </w:txbxContent>
            </v:textbox>
          </v:shape>
        </w:pict>
      </w: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6520CB" w:rsidRDefault="006520CB">
      <w:pPr>
        <w:spacing w:after="0" w:line="240" w:lineRule="auto"/>
      </w:pPr>
    </w:p>
    <w:p w:rsidR="00EF2496" w:rsidRDefault="00EF2496">
      <w:pPr>
        <w:spacing w:after="0" w:line="240" w:lineRule="auto"/>
      </w:pPr>
    </w:p>
    <w:p w:rsidR="006520CB" w:rsidRDefault="00E72BF9">
      <w:pPr>
        <w:pStyle w:val="NoSpacing"/>
      </w:pPr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41" o:spid="_x0000_s1028" style="position:absolute;margin-left:0;margin-top:1.05pt;width:483.6pt;height:3.55pt;z-index:14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</w:p>
    <w:p w:rsidR="006520CB" w:rsidRDefault="00E72BF9">
      <w:pPr>
        <w:pStyle w:val="NoSpacing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SEMINARS ATTENDED:</w:t>
      </w:r>
    </w:p>
    <w:p w:rsidR="006520CB" w:rsidRDefault="006520CB">
      <w:pPr>
        <w:pStyle w:val="NoSpacing"/>
        <w:ind w:firstLine="360"/>
        <w:rPr>
          <w:rFonts w:cstheme="minorHAnsi"/>
        </w:rPr>
      </w:pP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“5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Computing Research and Development Forum”</w:t>
      </w: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February, 2015– Lyceum of Alabang, Tunasan, Muntinlupa City</w:t>
      </w:r>
    </w:p>
    <w:p w:rsidR="006520CB" w:rsidRDefault="006520CB">
      <w:pPr>
        <w:pStyle w:val="NoSpacing"/>
        <w:ind w:firstLine="360"/>
        <w:rPr>
          <w:rFonts w:cstheme="minorHAnsi"/>
        </w:rPr>
      </w:pP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“Y4IT: 12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You</w:t>
      </w:r>
      <w:r>
        <w:rPr>
          <w:rFonts w:cstheme="minorHAnsi"/>
        </w:rPr>
        <w:t>th Congress on Information Technology”</w:t>
      </w: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September, 2015 – SMX Convention Center, Pasay City</w:t>
      </w:r>
    </w:p>
    <w:p w:rsidR="006520CB" w:rsidRDefault="006520CB">
      <w:pPr>
        <w:spacing w:after="0" w:line="240" w:lineRule="auto"/>
        <w:ind w:firstLine="360"/>
        <w:rPr>
          <w:rFonts w:cstheme="minorHAnsi"/>
        </w:rPr>
      </w:pP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“4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PSITE-NCR IT Student Congress”</w:t>
      </w:r>
    </w:p>
    <w:p w:rsidR="006520CB" w:rsidRDefault="00E72BF9">
      <w:pPr>
        <w:pStyle w:val="NoSpacing"/>
        <w:rPr>
          <w:rFonts w:cstheme="minorHAnsi"/>
        </w:rPr>
      </w:pPr>
      <w:r>
        <w:rPr>
          <w:rFonts w:cstheme="minorHAnsi"/>
        </w:rPr>
        <w:t>January, 2016 – Adamson University Theater, San Marcelino St. Ermita Manila</w:t>
      </w:r>
    </w:p>
    <w:p w:rsidR="006520CB" w:rsidRDefault="006520CB">
      <w:pPr>
        <w:pStyle w:val="NoSpacing"/>
        <w:ind w:firstLine="360"/>
        <w:rPr>
          <w:rFonts w:cstheme="minorHAnsi"/>
        </w:rPr>
      </w:pPr>
    </w:p>
    <w:p w:rsidR="006520CB" w:rsidRDefault="00E72B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“7 Habits of Highly Effective Programmer”</w:t>
      </w:r>
    </w:p>
    <w:p w:rsidR="006520CB" w:rsidRDefault="00E72BF9">
      <w:pPr>
        <w:spacing w:after="0" w:line="240" w:lineRule="auto"/>
        <w:rPr>
          <w:rFonts w:cstheme="minorHAnsi"/>
        </w:rPr>
      </w:pPr>
      <w:r>
        <w:rPr>
          <w:rFonts w:cstheme="minorHAnsi"/>
        </w:rPr>
        <w:t>August, 2016 – Lyceum of Alabang, Tunasan, Muntinlupa City</w:t>
      </w:r>
    </w:p>
    <w:p w:rsidR="006520CB" w:rsidRDefault="006520CB">
      <w:pPr>
        <w:spacing w:after="0" w:line="240" w:lineRule="auto"/>
        <w:ind w:firstLine="360"/>
        <w:jc w:val="both"/>
        <w:rPr>
          <w:rFonts w:cstheme="minorHAnsi"/>
        </w:rPr>
      </w:pPr>
    </w:p>
    <w:p w:rsidR="006520CB" w:rsidRDefault="00E72BF9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  <w:lang w:val="en-PH" w:eastAsia="en-PH"/>
        </w:rPr>
        <w:pict>
          <v:rect id="1042" o:spid="_x0000_s1027" style="position:absolute;margin-left:0;margin-top:.7pt;width:483.6pt;height:3.55pt;z-index:16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a5a5a5" strokecolor="#a5a5a5"/>
        </w:pict>
      </w:r>
      <w:r>
        <w:rPr>
          <w:noProof/>
          <w:lang w:val="en-PH" w:eastAsia="en-PH"/>
        </w:rPr>
        <w:pict>
          <v:shape id="1043" o:spid="_x0000_s1026" type="#_x0000_t202" style="position:absolute;margin-left:-4.5pt;margin-top:8.65pt;width:352.5pt;height:132.75pt;z-index:9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color="white">
            <v:textbox>
              <w:txbxContent>
                <w:p w:rsidR="006520CB" w:rsidRDefault="00E72BF9">
                  <w:pPr>
                    <w:pStyle w:val="NoSpacing"/>
                    <w:rPr>
                      <w:rFonts w:ascii="Futura Hv BT" w:hAnsi="Futura Hv BT"/>
                      <w:sz w:val="24"/>
                      <w:szCs w:val="24"/>
                    </w:rPr>
                  </w:pPr>
                  <w:r>
                    <w:rPr>
                      <w:rFonts w:ascii="Futura Hv BT" w:hAnsi="Futura Hv BT"/>
                      <w:sz w:val="24"/>
                      <w:szCs w:val="24"/>
                    </w:rPr>
                    <w:t>REFERENCES:</w:t>
                  </w:r>
                </w:p>
                <w:p w:rsidR="006520CB" w:rsidRDefault="006520CB">
                  <w:pPr>
                    <w:pStyle w:val="NoSpacing"/>
                  </w:pPr>
                </w:p>
                <w:p w:rsidR="006520CB" w:rsidRDefault="00E72BF9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</w:rPr>
                    <w:t>Regie Ellana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  <w:p w:rsidR="006520CB" w:rsidRDefault="00E72BF9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Program Chair, CCS Lyceum of Alabang</w:t>
                  </w:r>
                </w:p>
                <w:p w:rsidR="006520CB" w:rsidRDefault="00E72BF9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+639153495685</w:t>
                  </w:r>
                </w:p>
                <w:p w:rsidR="006520CB" w:rsidRDefault="006520CB">
                  <w:pPr>
                    <w:pStyle w:val="NoSpacing"/>
                    <w:rPr>
                      <w:rFonts w:cstheme="minorHAnsi"/>
                    </w:rPr>
                  </w:pPr>
                </w:p>
                <w:p w:rsidR="006520CB" w:rsidRDefault="00E72BF9">
                  <w:pPr>
                    <w:pStyle w:val="NoSpacing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Joeven Bayot</w:t>
                  </w:r>
                </w:p>
                <w:p w:rsidR="006520CB" w:rsidRDefault="00E72BF9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1D2129"/>
                      <w:shd w:val="clear" w:color="auto" w:fill="FFFFFF"/>
                    </w:rPr>
                    <w:t>I.T support specialist</w:t>
                  </w:r>
                  <w:r>
                    <w:rPr>
                      <w:rStyle w:val="apple-converted-space"/>
                      <w:rFonts w:cstheme="minorHAnsi"/>
                      <w:color w:val="1D2129"/>
                      <w:shd w:val="clear" w:color="auto" w:fill="FFFFFF"/>
                    </w:rPr>
                    <w:t> </w:t>
                  </w:r>
                  <w:r>
                    <w:rPr>
                      <w:rFonts w:cstheme="minorHAnsi"/>
                    </w:rPr>
                    <w:t>Bo Tong Technologies inc</w:t>
                  </w:r>
                </w:p>
                <w:p w:rsidR="006520CB" w:rsidRDefault="00E72BF9">
                  <w:pPr>
                    <w:pStyle w:val="NoSpacing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+639298549367</w:t>
                  </w:r>
                </w:p>
              </w:txbxContent>
            </v:textbox>
          </v:shape>
        </w:pict>
      </w:r>
    </w:p>
    <w:sectPr w:rsidR="006520C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389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D06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16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6E4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9D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5B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43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A8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A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33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B4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52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B"/>
    <w:rsid w:val="006520CB"/>
    <w:rsid w:val="00E72BF9"/>
    <w:rsid w:val="00E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50D8A398-42A7-4161-8392-EF60B5C7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JJJ\Downloads\Sample_Resume_Format_for_Fresh_Graduates_Single_Page_1_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Sample_Resume_Format_for_Fresh_Graduates_Single_Page_1_Template-1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540 ASRock i3</cp:lastModifiedBy>
  <cp:revision>2</cp:revision>
  <cp:lastPrinted>2015-03-17T07:22:00Z</cp:lastPrinted>
  <dcterms:created xsi:type="dcterms:W3CDTF">2019-07-02T13:36:00Z</dcterms:created>
  <dcterms:modified xsi:type="dcterms:W3CDTF">2019-07-02T13:36:00Z</dcterms:modified>
</cp:coreProperties>
</file>