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F2C3C" w14:textId="77777777" w:rsidR="006D297A" w:rsidRDefault="00825A1B">
      <w:pPr>
        <w:rPr>
          <w:b/>
          <w:noProof/>
          <w:sz w:val="20"/>
          <w:szCs w:val="20"/>
          <w:lang w:val="en-PH" w:eastAsia="en-PH"/>
        </w:rPr>
      </w:pPr>
      <w:r>
        <w:rPr>
          <w:b/>
          <w:noProof/>
          <w:sz w:val="20"/>
          <w:szCs w:val="20"/>
          <w:lang w:val="en-PH" w:eastAsia="en-PH"/>
        </w:rPr>
        <w:drawing>
          <wp:anchor distT="0" distB="0" distL="114300" distR="114300" simplePos="0" relativeHeight="251661824" behindDoc="0" locked="0" layoutInCell="1" allowOverlap="1" wp14:anchorId="6A59B7CA" wp14:editId="0EECA158">
            <wp:simplePos x="0" y="0"/>
            <wp:positionH relativeFrom="column">
              <wp:posOffset>5111750</wp:posOffset>
            </wp:positionH>
            <wp:positionV relativeFrom="paragraph">
              <wp:posOffset>6985</wp:posOffset>
            </wp:positionV>
            <wp:extent cx="991057" cy="1066196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635" r="1848"/>
                    <a:stretch/>
                  </pic:blipFill>
                  <pic:spPr bwMode="auto">
                    <a:xfrm>
                      <a:off x="0" y="0"/>
                      <a:ext cx="991057" cy="1066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66218" wp14:editId="551E043D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266180" cy="1057275"/>
                <wp:effectExtent l="0" t="0" r="20320" b="2857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1057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F529" w14:textId="77777777" w:rsidR="00D2038B" w:rsidRPr="00D2038B" w:rsidRDefault="00366539" w:rsidP="006D297A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Bryl Viaña</w:t>
                            </w:r>
                          </w:p>
                          <w:p w14:paraId="28E90641" w14:textId="77777777" w:rsidR="00D2038B" w:rsidRPr="00D2038B" w:rsidRDefault="00366539" w:rsidP="006D297A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Blk. 4 Lt. 25 Rosal St. Mother Earth Subdivision, Talon Dos, Las Piñas City</w:t>
                            </w:r>
                          </w:p>
                          <w:p w14:paraId="0EA1B5B8" w14:textId="77777777" w:rsidR="00D2038B" w:rsidRPr="00D2038B" w:rsidRDefault="00D2038B" w:rsidP="006D297A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Mobile No.: </w:t>
                            </w:r>
                            <w:r w:rsidR="0036653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09159335454</w:t>
                            </w:r>
                          </w:p>
                          <w:p w14:paraId="6CC51FF8" w14:textId="77777777" w:rsidR="00D2038B" w:rsidRPr="00D2038B" w:rsidRDefault="00D2038B" w:rsidP="006D297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366539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brylviana</w:t>
                            </w:r>
                            <w:r w:rsidRPr="00D2038B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@</w:t>
                            </w:r>
                            <w:r w:rsidR="00366539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gmail</w:t>
                            </w:r>
                            <w:r w:rsidRPr="00D2038B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66218" id="Rectangle 4" o:spid="_x0000_s1026" style="position:absolute;margin-left:0;margin-top:.95pt;width:493.4pt;height:8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" fillcolor="#76923c [2406]" strokecolor="#76923c [2406]">
                <v:textbox>
                  <w:txbxContent>
                    <w:p w14:paraId="5DABF529" w14:textId="77777777" w:rsidR="00D2038B" w:rsidRPr="00D2038B" w:rsidRDefault="00366539" w:rsidP="006D297A">
                      <w:pPr>
                        <w:pStyle w:val="NoSpacing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Bryl Viaña</w:t>
                      </w:r>
                    </w:p>
                    <w:p w14:paraId="28E90641" w14:textId="77777777" w:rsidR="00D2038B" w:rsidRPr="00D2038B" w:rsidRDefault="00366539" w:rsidP="006D297A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Blk. 4 Lt. 25 Rosal St. Mother Earth Subdivision, Talon Dos, Las Piñas City</w:t>
                      </w:r>
                    </w:p>
                    <w:p w14:paraId="0EA1B5B8" w14:textId="77777777" w:rsidR="00D2038B" w:rsidRPr="00D2038B" w:rsidRDefault="00D2038B" w:rsidP="006D297A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D2038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Mobile No.: </w:t>
                      </w:r>
                      <w:r w:rsidR="00366539">
                        <w:rPr>
                          <w:color w:val="FFFFFF" w:themeColor="background1"/>
                          <w:sz w:val="24"/>
                          <w:szCs w:val="24"/>
                        </w:rPr>
                        <w:t>09159335454</w:t>
                      </w:r>
                    </w:p>
                    <w:p w14:paraId="6CC51FF8" w14:textId="77777777" w:rsidR="00D2038B" w:rsidRPr="00D2038B" w:rsidRDefault="00D2038B" w:rsidP="006D297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D2038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Email: </w:t>
                      </w:r>
                      <w:r w:rsidR="00366539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brylviana</w:t>
                      </w:r>
                      <w:r w:rsidRPr="00D2038B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@</w:t>
                      </w:r>
                      <w:r w:rsidR="00366539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gmail</w:t>
                      </w:r>
                      <w:r w:rsidRPr="00D2038B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C0B750" w14:textId="77777777" w:rsidR="006D297A" w:rsidRDefault="006D297A">
      <w:pPr>
        <w:rPr>
          <w:b/>
          <w:noProof/>
          <w:sz w:val="20"/>
          <w:szCs w:val="20"/>
          <w:lang w:val="en-PH" w:eastAsia="en-PH"/>
        </w:rPr>
      </w:pPr>
    </w:p>
    <w:p w14:paraId="2D4556C6" w14:textId="77777777" w:rsidR="006D297A" w:rsidRDefault="006D297A">
      <w:pPr>
        <w:rPr>
          <w:b/>
          <w:noProof/>
          <w:sz w:val="20"/>
          <w:szCs w:val="20"/>
          <w:lang w:val="en-PH" w:eastAsia="en-PH"/>
        </w:rPr>
      </w:pPr>
    </w:p>
    <w:p w14:paraId="581EB42F" w14:textId="77777777" w:rsidR="00D2038B" w:rsidRDefault="00D2038B" w:rsidP="00D2038B"/>
    <w:p w14:paraId="2CF34924" w14:textId="77777777" w:rsidR="00D2038B" w:rsidRDefault="006D297A" w:rsidP="00D2038B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589F9" wp14:editId="32DB124A">
                <wp:simplePos x="0" y="0"/>
                <wp:positionH relativeFrom="column">
                  <wp:posOffset>-189230</wp:posOffset>
                </wp:positionH>
                <wp:positionV relativeFrom="paragraph">
                  <wp:posOffset>40005</wp:posOffset>
                </wp:positionV>
                <wp:extent cx="6266180" cy="275590"/>
                <wp:effectExtent l="10795" t="11430" r="9525" b="825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AEC5B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PERSONAL INFORMATION</w:t>
                            </w:r>
                            <w:r w:rsidRPr="00D2038B">
                              <w:t xml:space="preserve"> </w:t>
                            </w:r>
                          </w:p>
                          <w:p w14:paraId="016A62C9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5C7915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Gender: Female</w:t>
                            </w:r>
                          </w:p>
                          <w:p w14:paraId="1B9E0016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7608B0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2638005C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729AA5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40A381E2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BAA20D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21E7BC98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3ACDF6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34FC3FCB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281807" w14:textId="77777777" w:rsidR="00D2038B" w:rsidRPr="00D2038B" w:rsidRDefault="00D2038B" w:rsidP="00D203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589F9" id="Rectangle 5" o:spid="_x0000_s1027" style="position:absolute;margin-left:-14.9pt;margin-top:3.15pt;width:493.4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" fillcolor="#d6e3bc [1302]" strokecolor="#d6e3bc [1302]">
                <v:textbox>
                  <w:txbxContent>
                    <w:p w14:paraId="7B9AEC5B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PERSONAL INFORMATION</w:t>
                      </w:r>
                      <w:r w:rsidRPr="00D2038B">
                        <w:t xml:space="preserve"> </w:t>
                      </w:r>
                    </w:p>
                    <w:p w14:paraId="016A62C9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95C7915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Gender: Female</w:t>
                      </w:r>
                    </w:p>
                    <w:p w14:paraId="1B9E0016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77608B0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2638005C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729AA5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40A381E2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BAA20D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21E7BC98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23ACDF6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34FC3FCB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C281807" w14:textId="77777777" w:rsidR="00D2038B" w:rsidRPr="00D2038B" w:rsidRDefault="00D2038B" w:rsidP="00D2038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p w14:paraId="0C49AA4C" w14:textId="77777777" w:rsidR="00A0623C" w:rsidRDefault="00A0623C" w:rsidP="00D2038B">
      <w:pPr>
        <w:pStyle w:val="NoSpacing"/>
      </w:pPr>
    </w:p>
    <w:p w14:paraId="0116CC47" w14:textId="77777777" w:rsidR="00D2038B" w:rsidRPr="00A0623C" w:rsidRDefault="00D2038B" w:rsidP="00A0623C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 xml:space="preserve">Full Name: </w:t>
      </w:r>
      <w:r w:rsidR="00366539">
        <w:rPr>
          <w:sz w:val="20"/>
          <w:szCs w:val="20"/>
        </w:rPr>
        <w:t>Bryl B. Viaña</w:t>
      </w:r>
    </w:p>
    <w:p w14:paraId="62A768C7" w14:textId="77777777" w:rsidR="00D2038B" w:rsidRPr="00A0623C" w:rsidRDefault="00D2038B" w:rsidP="00A0623C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 xml:space="preserve">Gender: </w:t>
      </w:r>
      <w:r w:rsidR="00366539">
        <w:rPr>
          <w:sz w:val="20"/>
          <w:szCs w:val="20"/>
        </w:rPr>
        <w:t>Male</w:t>
      </w:r>
    </w:p>
    <w:p w14:paraId="4B6B81D8" w14:textId="77777777" w:rsidR="00D2038B" w:rsidRPr="00A0623C" w:rsidRDefault="00D2038B" w:rsidP="00A0623C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 xml:space="preserve">Date of Birth: </w:t>
      </w:r>
      <w:r w:rsidR="00366539">
        <w:rPr>
          <w:sz w:val="20"/>
          <w:szCs w:val="20"/>
        </w:rPr>
        <w:t>October 29, 1998</w:t>
      </w:r>
    </w:p>
    <w:p w14:paraId="766121D1" w14:textId="77777777" w:rsidR="00D2038B" w:rsidRPr="00A0623C" w:rsidRDefault="00D2038B" w:rsidP="00A0623C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 xml:space="preserve">Age: </w:t>
      </w:r>
      <w:r w:rsidR="00366539">
        <w:rPr>
          <w:sz w:val="20"/>
          <w:szCs w:val="20"/>
        </w:rPr>
        <w:t>19</w:t>
      </w:r>
    </w:p>
    <w:p w14:paraId="075B53C7" w14:textId="77777777" w:rsidR="00D2038B" w:rsidRPr="00A0623C" w:rsidRDefault="00D2038B" w:rsidP="00A0623C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>Marital Status: Single</w:t>
      </w:r>
    </w:p>
    <w:p w14:paraId="55A9AEB7" w14:textId="77777777" w:rsidR="00D2038B" w:rsidRPr="00A0623C" w:rsidRDefault="00D2038B" w:rsidP="00A0623C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>Occupation: Fresh Graduate</w:t>
      </w:r>
    </w:p>
    <w:p w14:paraId="69A08FE0" w14:textId="77777777" w:rsidR="00A0623C" w:rsidRDefault="00D2038B" w:rsidP="00A0623C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 xml:space="preserve">Interests: </w:t>
      </w:r>
      <w:r w:rsidR="006D297A">
        <w:rPr>
          <w:sz w:val="20"/>
          <w:szCs w:val="20"/>
        </w:rPr>
        <w:t xml:space="preserve">PC Building, </w:t>
      </w:r>
      <w:r w:rsidR="00366539">
        <w:rPr>
          <w:sz w:val="20"/>
          <w:szCs w:val="20"/>
        </w:rPr>
        <w:t>Music Production,</w:t>
      </w:r>
      <w:r w:rsidR="006D297A">
        <w:rPr>
          <w:sz w:val="20"/>
          <w:szCs w:val="20"/>
        </w:rPr>
        <w:t xml:space="preserve"> Video Games,</w:t>
      </w:r>
      <w:r w:rsidR="00366539">
        <w:rPr>
          <w:sz w:val="20"/>
          <w:szCs w:val="20"/>
        </w:rPr>
        <w:t xml:space="preserve"> </w:t>
      </w:r>
      <w:r w:rsidR="006D297A">
        <w:rPr>
          <w:sz w:val="20"/>
          <w:szCs w:val="20"/>
        </w:rPr>
        <w:t>Video Editing</w:t>
      </w:r>
    </w:p>
    <w:p w14:paraId="4FBC65B5" w14:textId="77777777" w:rsidR="00394D28" w:rsidRDefault="00394D28" w:rsidP="00A0623C">
      <w:pPr>
        <w:pStyle w:val="NoSpacing"/>
      </w:pPr>
    </w:p>
    <w:p w14:paraId="0996A8B9" w14:textId="77777777" w:rsidR="00A0623C" w:rsidRPr="00A0623C" w:rsidRDefault="006D297A" w:rsidP="00A0623C">
      <w:r>
        <w:rPr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96C0A" wp14:editId="1692763B">
                <wp:simplePos x="0" y="0"/>
                <wp:positionH relativeFrom="column">
                  <wp:posOffset>-189230</wp:posOffset>
                </wp:positionH>
                <wp:positionV relativeFrom="paragraph">
                  <wp:posOffset>90170</wp:posOffset>
                </wp:positionV>
                <wp:extent cx="6266180" cy="275590"/>
                <wp:effectExtent l="10795" t="11430" r="9525" b="825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3BECF" w14:textId="77777777" w:rsidR="00A0623C" w:rsidRPr="00D2038B" w:rsidRDefault="00113CA5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13CA5">
                              <w:rPr>
                                <w:b/>
                                <w:sz w:val="24"/>
                                <w:szCs w:val="24"/>
                              </w:rPr>
                              <w:t>CAREER OBJECTIVE</w:t>
                            </w:r>
                          </w:p>
                          <w:p w14:paraId="556BF9B8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Gender: Female</w:t>
                            </w:r>
                          </w:p>
                          <w:p w14:paraId="2A57DE9D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03ED8D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19BCFCC3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3983B5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737E7970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05B0DB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335E9302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3A7836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34228A35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1CDDE2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96C0A" id="Rectangle 11" o:spid="_x0000_s1028" style="position:absolute;margin-left:-14.9pt;margin-top:7.1pt;width:493.4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" fillcolor="#d6e3bc [1302]" strokecolor="#d6e3bc [1302]">
                <v:textbox>
                  <w:txbxContent>
                    <w:p w14:paraId="4A73BECF" w14:textId="77777777" w:rsidR="00A0623C" w:rsidRPr="00D2038B" w:rsidRDefault="00113CA5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13CA5">
                        <w:rPr>
                          <w:b/>
                          <w:sz w:val="24"/>
                          <w:szCs w:val="24"/>
                        </w:rPr>
                        <w:t>CAREER OBJECTIVE</w:t>
                      </w:r>
                    </w:p>
                    <w:p w14:paraId="556BF9B8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Gender: Female</w:t>
                      </w:r>
                    </w:p>
                    <w:p w14:paraId="2A57DE9D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803ED8D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19BCFCC3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23983B5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737E7970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605B0DB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335E9302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E3A7836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34228A35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C1CDDE2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p w14:paraId="73D37E1F" w14:textId="77777777" w:rsidR="00A0623C" w:rsidRDefault="00A0623C" w:rsidP="00A0623C">
      <w:pPr>
        <w:pStyle w:val="NoSpacing"/>
        <w:jc w:val="both"/>
        <w:rPr>
          <w:sz w:val="20"/>
          <w:szCs w:val="20"/>
        </w:rPr>
      </w:pPr>
    </w:p>
    <w:p w14:paraId="139A5EF4" w14:textId="1AC19B2E" w:rsidR="00A0623C" w:rsidRDefault="00A0623C" w:rsidP="00A0623C">
      <w:pPr>
        <w:pStyle w:val="NoSpacing"/>
        <w:jc w:val="both"/>
        <w:rPr>
          <w:sz w:val="20"/>
          <w:szCs w:val="20"/>
        </w:rPr>
      </w:pPr>
      <w:r w:rsidRPr="00A0623C">
        <w:rPr>
          <w:sz w:val="20"/>
          <w:szCs w:val="20"/>
        </w:rPr>
        <w:t xml:space="preserve">I am a college graduate currently looking for a </w:t>
      </w:r>
      <w:r w:rsidR="006D297A">
        <w:rPr>
          <w:sz w:val="20"/>
          <w:szCs w:val="20"/>
        </w:rPr>
        <w:t xml:space="preserve">position as either a </w:t>
      </w:r>
      <w:r w:rsidR="00346540">
        <w:rPr>
          <w:sz w:val="20"/>
          <w:szCs w:val="20"/>
        </w:rPr>
        <w:t>graphic designer</w:t>
      </w:r>
      <w:bookmarkStart w:id="0" w:name="_GoBack"/>
      <w:bookmarkEnd w:id="0"/>
      <w:r w:rsidR="006D297A">
        <w:rPr>
          <w:sz w:val="20"/>
          <w:szCs w:val="20"/>
        </w:rPr>
        <w:t xml:space="preserve"> or a video editor. I would like to expand on my knowledge about creative arts and be able to use what I know to create videos, graphics that can be used for a variety of companies/clients</w:t>
      </w:r>
    </w:p>
    <w:p w14:paraId="24397B80" w14:textId="77777777" w:rsidR="00394D28" w:rsidRPr="00A0623C" w:rsidRDefault="00394D28" w:rsidP="00A0623C">
      <w:pPr>
        <w:pStyle w:val="NoSpacing"/>
        <w:jc w:val="both"/>
        <w:rPr>
          <w:sz w:val="20"/>
          <w:szCs w:val="20"/>
        </w:rPr>
      </w:pPr>
    </w:p>
    <w:p w14:paraId="4C43B491" w14:textId="77777777" w:rsidR="00A0623C" w:rsidRDefault="006D297A" w:rsidP="00A0623C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E6A90" wp14:editId="08DAC17A">
                <wp:simplePos x="0" y="0"/>
                <wp:positionH relativeFrom="column">
                  <wp:posOffset>-189230</wp:posOffset>
                </wp:positionH>
                <wp:positionV relativeFrom="paragraph">
                  <wp:posOffset>115570</wp:posOffset>
                </wp:positionV>
                <wp:extent cx="6266180" cy="275590"/>
                <wp:effectExtent l="10795" t="8890" r="9525" b="1079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774EA" w14:textId="77777777" w:rsidR="00A0623C" w:rsidRPr="00D2038B" w:rsidRDefault="00113CA5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13CA5">
                              <w:rPr>
                                <w:b/>
                                <w:sz w:val="24"/>
                                <w:szCs w:val="24"/>
                              </w:rPr>
                              <w:t>EDUCATIONAL BACKGROUND</w:t>
                            </w:r>
                          </w:p>
                          <w:p w14:paraId="393D03E8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Gender: Female</w:t>
                            </w:r>
                          </w:p>
                          <w:p w14:paraId="74CBBF62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7A0637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2F4D5050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0EC8DB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063C5174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0D8517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48B794CD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D46752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008C8F62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6546DE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E6A90" id="Rectangle 12" o:spid="_x0000_s1029" style="position:absolute;margin-left:-14.9pt;margin-top:9.1pt;width:493.4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" fillcolor="#d6e3bc [1302]" strokecolor="#d6e3bc [1302]">
                <v:textbox>
                  <w:txbxContent>
                    <w:p w14:paraId="3EA774EA" w14:textId="77777777" w:rsidR="00A0623C" w:rsidRPr="00D2038B" w:rsidRDefault="00113CA5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13CA5">
                        <w:rPr>
                          <w:b/>
                          <w:sz w:val="24"/>
                          <w:szCs w:val="24"/>
                        </w:rPr>
                        <w:t>EDUCATIONAL BACKGROUND</w:t>
                      </w:r>
                    </w:p>
                    <w:p w14:paraId="393D03E8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Gender: Female</w:t>
                      </w:r>
                    </w:p>
                    <w:p w14:paraId="74CBBF62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77A0637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2F4D5050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0EC8DB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063C5174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30D8517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48B794CD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5D46752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008C8F62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6546DE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p w14:paraId="5C72FB10" w14:textId="77777777" w:rsidR="00A0623C" w:rsidRDefault="00A0623C" w:rsidP="00A0623C">
      <w:pPr>
        <w:pStyle w:val="NoSpacing"/>
      </w:pPr>
    </w:p>
    <w:p w14:paraId="42166D3A" w14:textId="77777777" w:rsidR="006D297A" w:rsidRDefault="006D297A" w:rsidP="00A0623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Tertiary Education:</w:t>
      </w:r>
    </w:p>
    <w:p w14:paraId="716930CB" w14:textId="77777777" w:rsidR="00825A1B" w:rsidRDefault="00825A1B" w:rsidP="00825A1B">
      <w:pPr>
        <w:pStyle w:val="NoSpacing"/>
        <w:rPr>
          <w:b/>
          <w:sz w:val="20"/>
          <w:szCs w:val="20"/>
        </w:rPr>
      </w:pPr>
    </w:p>
    <w:p w14:paraId="6B81DD12" w14:textId="77777777" w:rsidR="00825A1B" w:rsidRPr="00113CA5" w:rsidRDefault="00825A1B" w:rsidP="00825A1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Bachelor Science of Information Technology (2015-2016</w:t>
      </w:r>
      <w:r w:rsidRPr="00113CA5">
        <w:rPr>
          <w:b/>
          <w:sz w:val="20"/>
          <w:szCs w:val="20"/>
        </w:rPr>
        <w:t>)</w:t>
      </w:r>
    </w:p>
    <w:p w14:paraId="700AE928" w14:textId="77777777" w:rsidR="00825A1B" w:rsidRPr="00A0623C" w:rsidRDefault="00825A1B" w:rsidP="00825A1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Informatics Northgate Campus</w:t>
      </w:r>
    </w:p>
    <w:p w14:paraId="6D9F99D7" w14:textId="77777777" w:rsidR="00825A1B" w:rsidRDefault="00825A1B" w:rsidP="00A0623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Northgate, Alabang, Muntinlupa</w:t>
      </w:r>
    </w:p>
    <w:p w14:paraId="1EDDC61E" w14:textId="77777777" w:rsidR="00394D28" w:rsidRDefault="00394D28" w:rsidP="00A0623C">
      <w:pPr>
        <w:pStyle w:val="NoSpacing"/>
        <w:rPr>
          <w:sz w:val="20"/>
          <w:szCs w:val="20"/>
        </w:rPr>
      </w:pPr>
    </w:p>
    <w:p w14:paraId="3D062DDD" w14:textId="77777777" w:rsidR="00394D28" w:rsidRDefault="00394D28" w:rsidP="00A0623C">
      <w:pPr>
        <w:pStyle w:val="NoSpacing"/>
        <w:rPr>
          <w:sz w:val="20"/>
          <w:szCs w:val="20"/>
        </w:rPr>
      </w:pPr>
    </w:p>
    <w:p w14:paraId="311A3D45" w14:textId="77777777" w:rsidR="00825A1B" w:rsidRDefault="00825A1B" w:rsidP="00A0623C">
      <w:pPr>
        <w:pStyle w:val="NoSpacing"/>
        <w:rPr>
          <w:b/>
          <w:sz w:val="20"/>
          <w:szCs w:val="20"/>
        </w:rPr>
      </w:pPr>
    </w:p>
    <w:p w14:paraId="56AD4C91" w14:textId="77777777" w:rsidR="00A0623C" w:rsidRPr="00113CA5" w:rsidRDefault="006D297A" w:rsidP="00A0623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Advanced Diploma in Multimedia Arts Technology (ADMAT) (</w:t>
      </w:r>
      <w:r w:rsidR="00825A1B">
        <w:rPr>
          <w:b/>
          <w:sz w:val="20"/>
          <w:szCs w:val="20"/>
        </w:rPr>
        <w:t>2016-</w:t>
      </w:r>
      <w:r>
        <w:rPr>
          <w:b/>
          <w:sz w:val="20"/>
          <w:szCs w:val="20"/>
        </w:rPr>
        <w:t>2018</w:t>
      </w:r>
      <w:r w:rsidR="00A0623C" w:rsidRPr="00113CA5">
        <w:rPr>
          <w:b/>
          <w:sz w:val="20"/>
          <w:szCs w:val="20"/>
        </w:rPr>
        <w:t>)</w:t>
      </w:r>
    </w:p>
    <w:p w14:paraId="515F41F9" w14:textId="77777777" w:rsidR="00A0623C" w:rsidRPr="00A0623C" w:rsidRDefault="006D297A" w:rsidP="00A0623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Informatics Computer Institute Festival Mall</w:t>
      </w:r>
    </w:p>
    <w:p w14:paraId="4E72CB7E" w14:textId="77777777" w:rsidR="00A0623C" w:rsidRDefault="006D297A" w:rsidP="006D297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Festival Mall, Alabang, Muntinlupa</w:t>
      </w:r>
    </w:p>
    <w:p w14:paraId="24F5790A" w14:textId="77777777" w:rsidR="00394D28" w:rsidRPr="00A0623C" w:rsidRDefault="00394D28" w:rsidP="006D297A">
      <w:pPr>
        <w:pStyle w:val="NoSpacing"/>
        <w:rPr>
          <w:sz w:val="20"/>
          <w:szCs w:val="20"/>
        </w:rPr>
      </w:pPr>
    </w:p>
    <w:p w14:paraId="78314D6B" w14:textId="77777777" w:rsidR="00A0623C" w:rsidRDefault="006D297A" w:rsidP="00A0623C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D0A69" wp14:editId="7FC5349C">
                <wp:simplePos x="0" y="0"/>
                <wp:positionH relativeFrom="column">
                  <wp:posOffset>-198755</wp:posOffset>
                </wp:positionH>
                <wp:positionV relativeFrom="paragraph">
                  <wp:posOffset>104140</wp:posOffset>
                </wp:positionV>
                <wp:extent cx="6275705" cy="275590"/>
                <wp:effectExtent l="10795" t="8890" r="9525" b="1079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705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7FA46" w14:textId="77777777" w:rsidR="00A0623C" w:rsidRPr="00D2038B" w:rsidRDefault="00394D28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  <w:p w14:paraId="21192CF1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Gender: Female</w:t>
                            </w:r>
                          </w:p>
                          <w:p w14:paraId="5DDDE766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329B2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05634BE3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62FC1C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696EA44C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A1E78D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623CF44C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74ECE9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3BB196AA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EDC071" w14:textId="77777777" w:rsidR="00A0623C" w:rsidRPr="00D2038B" w:rsidRDefault="00A0623C" w:rsidP="00A06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D0A69" id="Rectangle 14" o:spid="_x0000_s1030" style="position:absolute;margin-left:-15.65pt;margin-top:8.2pt;width:494.15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" fillcolor="#d6e3bc [1302]" strokecolor="#d6e3bc [1302]">
                <v:textbox>
                  <w:txbxContent>
                    <w:p w14:paraId="6407FA46" w14:textId="77777777" w:rsidR="00A0623C" w:rsidRPr="00D2038B" w:rsidRDefault="00394D28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WORK EXPERIENCE</w:t>
                      </w:r>
                    </w:p>
                    <w:p w14:paraId="21192CF1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Gender: Female</w:t>
                      </w:r>
                    </w:p>
                    <w:p w14:paraId="5DDDE766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329B2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05634BE3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62FC1C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696EA44C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4A1E78D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623CF44C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74ECE9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3BB196AA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6EDC071" w14:textId="77777777" w:rsidR="00A0623C" w:rsidRPr="00D2038B" w:rsidRDefault="00A0623C" w:rsidP="00A06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p w14:paraId="16740B71" w14:textId="77777777" w:rsidR="00A0623C" w:rsidRDefault="00A0623C" w:rsidP="00A0623C">
      <w:pPr>
        <w:pStyle w:val="NoSpacing"/>
        <w:rPr>
          <w:sz w:val="20"/>
          <w:szCs w:val="20"/>
        </w:rPr>
      </w:pPr>
    </w:p>
    <w:p w14:paraId="7CE7B468" w14:textId="77777777" w:rsidR="00394D28" w:rsidRDefault="00394D28" w:rsidP="00394D28">
      <w:pPr>
        <w:pStyle w:val="NoSpacing"/>
        <w:rPr>
          <w:b/>
          <w:sz w:val="20"/>
          <w:szCs w:val="20"/>
        </w:rPr>
      </w:pPr>
    </w:p>
    <w:p w14:paraId="6000E920" w14:textId="77777777" w:rsidR="00394D28" w:rsidRPr="00113CA5" w:rsidRDefault="00394D28" w:rsidP="00394D2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Graphic Designer / Video Editor (February 2018-July 2018)</w:t>
      </w:r>
    </w:p>
    <w:p w14:paraId="1DFC4778" w14:textId="77777777" w:rsidR="00394D28" w:rsidRDefault="00394D28" w:rsidP="00825A1B">
      <w:pPr>
        <w:pStyle w:val="NoSpacing"/>
        <w:rPr>
          <w:sz w:val="20"/>
          <w:szCs w:val="20"/>
        </w:rPr>
      </w:pPr>
    </w:p>
    <w:p w14:paraId="724E8E13" w14:textId="77777777" w:rsidR="00394D28" w:rsidRDefault="00394D28" w:rsidP="00825A1B">
      <w:pPr>
        <w:pStyle w:val="NoSpacing"/>
        <w:rPr>
          <w:sz w:val="20"/>
          <w:szCs w:val="20"/>
        </w:rPr>
      </w:pPr>
    </w:p>
    <w:p w14:paraId="4AAD53AE" w14:textId="77777777" w:rsidR="00394D28" w:rsidRDefault="00394D28" w:rsidP="00825A1B">
      <w:pPr>
        <w:pStyle w:val="NoSpacing"/>
        <w:rPr>
          <w:sz w:val="20"/>
          <w:szCs w:val="20"/>
        </w:rPr>
      </w:pPr>
    </w:p>
    <w:p w14:paraId="76701FE3" w14:textId="77777777" w:rsidR="00394D28" w:rsidRDefault="00394D28" w:rsidP="00825A1B">
      <w:pPr>
        <w:pStyle w:val="NoSpacing"/>
        <w:rPr>
          <w:sz w:val="20"/>
          <w:szCs w:val="20"/>
        </w:rPr>
      </w:pPr>
    </w:p>
    <w:p w14:paraId="468433F6" w14:textId="77777777" w:rsidR="00394D28" w:rsidRDefault="00394D28" w:rsidP="00825A1B">
      <w:pPr>
        <w:pStyle w:val="NoSpacing"/>
        <w:rPr>
          <w:sz w:val="20"/>
          <w:szCs w:val="20"/>
        </w:rPr>
      </w:pPr>
    </w:p>
    <w:p w14:paraId="58CA3ECE" w14:textId="77777777" w:rsidR="00394D28" w:rsidRDefault="00394D28" w:rsidP="00825A1B">
      <w:pPr>
        <w:pStyle w:val="NoSpacing"/>
        <w:rPr>
          <w:sz w:val="20"/>
          <w:szCs w:val="20"/>
        </w:rPr>
      </w:pPr>
    </w:p>
    <w:p w14:paraId="61D847E4" w14:textId="77777777" w:rsidR="00394D28" w:rsidRDefault="00394D28" w:rsidP="00825A1B">
      <w:pPr>
        <w:pStyle w:val="NoSpacing"/>
        <w:rPr>
          <w:sz w:val="20"/>
          <w:szCs w:val="20"/>
        </w:rPr>
      </w:pPr>
    </w:p>
    <w:p w14:paraId="414AD49D" w14:textId="77777777" w:rsidR="00394D28" w:rsidRDefault="00394D28" w:rsidP="00825A1B">
      <w:pPr>
        <w:pStyle w:val="NoSpacing"/>
        <w:rPr>
          <w:sz w:val="20"/>
          <w:szCs w:val="20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0360A" wp14:editId="10A5F0BB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6275705" cy="275590"/>
                <wp:effectExtent l="0" t="0" r="10795" b="1016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705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5A0B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5E691D27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Gender: Female</w:t>
                            </w:r>
                          </w:p>
                          <w:p w14:paraId="0190541D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8F78214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6A45ECD1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9AF212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2E455A22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9F89AB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44712B41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95370D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2B6DD0C8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EF4114" w14:textId="77777777" w:rsidR="00394D28" w:rsidRPr="00D2038B" w:rsidRDefault="00394D28" w:rsidP="00394D2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0360A" id="_x0000_s1031" style="position:absolute;margin-left:0;margin-top:-22.5pt;width:494.15pt;height:21.7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" fillcolor="#d6e3bc [1302]" strokecolor="#d6e3bc [1302]">
                <v:textbox>
                  <w:txbxContent>
                    <w:p w14:paraId="33765A0B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SKILLS</w:t>
                      </w:r>
                    </w:p>
                    <w:p w14:paraId="5E691D27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Gender: Female</w:t>
                      </w:r>
                    </w:p>
                    <w:p w14:paraId="0190541D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8F78214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6A45ECD1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79AF212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2E455A22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59F89AB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44712B41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95370D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2B6DD0C8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EEF4114" w14:textId="77777777" w:rsidR="00394D28" w:rsidRPr="00D2038B" w:rsidRDefault="00394D28" w:rsidP="00394D2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ling, watching documentary 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CB5C41" w14:textId="77777777" w:rsidR="00394D28" w:rsidRDefault="00394D28" w:rsidP="00394D28">
      <w:pPr>
        <w:pStyle w:val="NoSpacing"/>
        <w:rPr>
          <w:sz w:val="20"/>
          <w:szCs w:val="20"/>
        </w:rPr>
      </w:pPr>
      <w:r w:rsidRPr="00A0623C">
        <w:rPr>
          <w:sz w:val="20"/>
          <w:szCs w:val="20"/>
        </w:rPr>
        <w:t xml:space="preserve">- </w:t>
      </w:r>
      <w:r>
        <w:rPr>
          <w:sz w:val="20"/>
          <w:szCs w:val="20"/>
        </w:rPr>
        <w:t>Excellent written and verbal communication skills</w:t>
      </w:r>
      <w:r w:rsidRPr="00A0623C">
        <w:rPr>
          <w:sz w:val="20"/>
          <w:szCs w:val="20"/>
        </w:rPr>
        <w:br/>
        <w:t xml:space="preserve">- </w:t>
      </w:r>
      <w:r>
        <w:rPr>
          <w:sz w:val="20"/>
          <w:szCs w:val="20"/>
        </w:rPr>
        <w:t>Able to give out concepts as peg for a production</w:t>
      </w:r>
    </w:p>
    <w:p w14:paraId="0A9F25EC" w14:textId="77777777" w:rsidR="00394D28" w:rsidRDefault="00394D28" w:rsidP="00825A1B">
      <w:pPr>
        <w:pStyle w:val="NoSpacing"/>
        <w:rPr>
          <w:sz w:val="20"/>
          <w:szCs w:val="20"/>
        </w:rPr>
      </w:pPr>
    </w:p>
    <w:p w14:paraId="167E8F66" w14:textId="77777777" w:rsidR="00394D28" w:rsidRPr="00113CA5" w:rsidRDefault="00394D28" w:rsidP="00825A1B">
      <w:pPr>
        <w:pStyle w:val="NoSpacing"/>
        <w:rPr>
          <w:sz w:val="20"/>
          <w:szCs w:val="20"/>
        </w:rPr>
      </w:pPr>
    </w:p>
    <w:p w14:paraId="10500C88" w14:textId="77777777" w:rsidR="00825A1B" w:rsidRPr="00113CA5" w:rsidRDefault="0010777A" w:rsidP="00113CA5">
      <w:pPr>
        <w:pStyle w:val="NoSpacing"/>
        <w:rPr>
          <w:sz w:val="20"/>
          <w:szCs w:val="20"/>
        </w:rPr>
      </w:pPr>
      <w:r>
        <w:rPr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0FA45" wp14:editId="2B5DF5B8">
                <wp:simplePos x="0" y="0"/>
                <wp:positionH relativeFrom="column">
                  <wp:posOffset>-176530</wp:posOffset>
                </wp:positionH>
                <wp:positionV relativeFrom="paragraph">
                  <wp:posOffset>78740</wp:posOffset>
                </wp:positionV>
                <wp:extent cx="6266180" cy="275590"/>
                <wp:effectExtent l="13970" t="6985" r="6350" b="1270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2A5A" w14:textId="77777777" w:rsidR="00113CA5" w:rsidRPr="00D2038B" w:rsidRDefault="00113CA5" w:rsidP="00113C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13CA5">
                              <w:rPr>
                                <w:b/>
                                <w:sz w:val="24"/>
                                <w:szCs w:val="24"/>
                              </w:rPr>
                              <w:t>HONORS AND AWARDS RECEIVED</w:t>
                            </w:r>
                          </w:p>
                          <w:p w14:paraId="2986A5A6" w14:textId="77777777" w:rsidR="00113CA5" w:rsidRPr="00D2038B" w:rsidRDefault="00113CA5" w:rsidP="00113C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2D8D9AD0" w14:textId="77777777" w:rsidR="00113CA5" w:rsidRPr="00D2038B" w:rsidRDefault="00113CA5" w:rsidP="00113C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78D84F" w14:textId="77777777" w:rsidR="00113CA5" w:rsidRPr="00D2038B" w:rsidRDefault="00113CA5" w:rsidP="00113C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330F11C3" w14:textId="77777777" w:rsidR="00113CA5" w:rsidRPr="00D2038B" w:rsidRDefault="00113CA5" w:rsidP="00113C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292F1E" w14:textId="77777777" w:rsidR="00113CA5" w:rsidRPr="00D2038B" w:rsidRDefault="00113CA5" w:rsidP="00113C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1B018477" w14:textId="77777777" w:rsidR="00113CA5" w:rsidRPr="00D2038B" w:rsidRDefault="00113CA5" w:rsidP="00113C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4398A8" w14:textId="77777777" w:rsidR="00113CA5" w:rsidRPr="00D2038B" w:rsidRDefault="00113CA5" w:rsidP="00113C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50442D30" w14:textId="77777777" w:rsidR="00113CA5" w:rsidRPr="00D2038B" w:rsidRDefault="00113CA5" w:rsidP="00113C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866134" w14:textId="77777777" w:rsidR="00113CA5" w:rsidRPr="00D2038B" w:rsidRDefault="00113CA5" w:rsidP="00113C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38B"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0FA45" id="Rectangle 17" o:spid="_x0000_s1032" style="position:absolute;margin-left:-13.9pt;margin-top:6.2pt;width:493.4pt;height:2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" fillcolor="#d6e3bc [1302]" strokecolor="#d6e3bc [1302]">
                <v:textbox>
                  <w:txbxContent>
                    <w:p w14:paraId="44952A5A" w14:textId="77777777" w:rsidR="00113CA5" w:rsidRPr="00D2038B" w:rsidRDefault="00113CA5" w:rsidP="00113C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13CA5">
                        <w:rPr>
                          <w:b/>
                          <w:sz w:val="24"/>
                          <w:szCs w:val="24"/>
                        </w:rPr>
                        <w:t>HONORS AND AWARDS RECEIVED</w:t>
                      </w:r>
                    </w:p>
                    <w:p w14:paraId="2986A5A6" w14:textId="77777777" w:rsidR="00113CA5" w:rsidRPr="00D2038B" w:rsidRDefault="00113CA5" w:rsidP="00113C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2D8D9AD0" w14:textId="77777777" w:rsidR="00113CA5" w:rsidRPr="00D2038B" w:rsidRDefault="00113CA5" w:rsidP="00113CA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C78D84F" w14:textId="77777777" w:rsidR="00113CA5" w:rsidRPr="00D2038B" w:rsidRDefault="00113CA5" w:rsidP="00113C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330F11C3" w14:textId="77777777" w:rsidR="00113CA5" w:rsidRPr="00D2038B" w:rsidRDefault="00113CA5" w:rsidP="00113CA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292F1E" w14:textId="77777777" w:rsidR="00113CA5" w:rsidRPr="00D2038B" w:rsidRDefault="00113CA5" w:rsidP="00113C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1B018477" w14:textId="77777777" w:rsidR="00113CA5" w:rsidRPr="00D2038B" w:rsidRDefault="00113CA5" w:rsidP="00113CA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44398A8" w14:textId="77777777" w:rsidR="00113CA5" w:rsidRPr="00D2038B" w:rsidRDefault="00113CA5" w:rsidP="00113C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50442D30" w14:textId="77777777" w:rsidR="00113CA5" w:rsidRPr="00D2038B" w:rsidRDefault="00113CA5" w:rsidP="00113CA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2866134" w14:textId="77777777" w:rsidR="00113CA5" w:rsidRPr="00D2038B" w:rsidRDefault="00113CA5" w:rsidP="00113C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038B"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p w14:paraId="69FD7407" w14:textId="77777777" w:rsidR="00113CA5" w:rsidRDefault="00113CA5" w:rsidP="00113CA5">
      <w:pPr>
        <w:pStyle w:val="NoSpacing"/>
      </w:pPr>
    </w:p>
    <w:p w14:paraId="3B591A58" w14:textId="77777777" w:rsidR="008E4D3C" w:rsidRDefault="008E4D3C" w:rsidP="00113CA5">
      <w:pPr>
        <w:pStyle w:val="NoSpacing"/>
        <w:rPr>
          <w:b/>
          <w:sz w:val="20"/>
          <w:szCs w:val="20"/>
        </w:rPr>
      </w:pPr>
    </w:p>
    <w:p w14:paraId="645467BA" w14:textId="77777777" w:rsidR="00113CA5" w:rsidRPr="00113CA5" w:rsidRDefault="006D297A" w:rsidP="00113CA5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Best Commercial</w:t>
      </w:r>
      <w:r w:rsidR="00825A1B">
        <w:rPr>
          <w:b/>
          <w:sz w:val="20"/>
          <w:szCs w:val="20"/>
        </w:rPr>
        <w:tab/>
      </w:r>
      <w:r w:rsidR="00825A1B">
        <w:rPr>
          <w:b/>
          <w:sz w:val="20"/>
          <w:szCs w:val="20"/>
        </w:rPr>
        <w:tab/>
      </w:r>
      <w:r w:rsidR="00825A1B">
        <w:rPr>
          <w:b/>
          <w:sz w:val="20"/>
          <w:szCs w:val="20"/>
        </w:rPr>
        <w:tab/>
      </w:r>
      <w:r w:rsidR="00825A1B">
        <w:rPr>
          <w:b/>
          <w:sz w:val="20"/>
          <w:szCs w:val="20"/>
        </w:rPr>
        <w:tab/>
      </w:r>
      <w:r w:rsidR="00825A1B">
        <w:rPr>
          <w:b/>
          <w:sz w:val="20"/>
          <w:szCs w:val="20"/>
        </w:rPr>
        <w:tab/>
      </w:r>
      <w:r w:rsidR="00825A1B">
        <w:rPr>
          <w:b/>
          <w:sz w:val="20"/>
          <w:szCs w:val="20"/>
        </w:rPr>
        <w:tab/>
      </w:r>
      <w:r w:rsidR="00825A1B">
        <w:rPr>
          <w:b/>
          <w:sz w:val="20"/>
          <w:szCs w:val="20"/>
        </w:rPr>
        <w:tab/>
        <w:t>Best in Marketing</w:t>
      </w:r>
    </w:p>
    <w:p w14:paraId="151C2889" w14:textId="77777777" w:rsidR="00113CA5" w:rsidRPr="00113CA5" w:rsidRDefault="006D297A" w:rsidP="00113C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Informatics Festival Mall Awarding</w:t>
      </w:r>
      <w:r w:rsidR="008E4D3C">
        <w:rPr>
          <w:sz w:val="20"/>
          <w:szCs w:val="20"/>
        </w:rPr>
        <w:tab/>
      </w:r>
      <w:r w:rsidR="008E4D3C">
        <w:rPr>
          <w:sz w:val="20"/>
          <w:szCs w:val="20"/>
        </w:rPr>
        <w:tab/>
      </w:r>
      <w:r w:rsidR="008E4D3C">
        <w:rPr>
          <w:sz w:val="20"/>
          <w:szCs w:val="20"/>
        </w:rPr>
        <w:tab/>
      </w:r>
      <w:r w:rsidR="008E4D3C">
        <w:rPr>
          <w:sz w:val="20"/>
          <w:szCs w:val="20"/>
        </w:rPr>
        <w:tab/>
      </w:r>
      <w:r w:rsidR="008E4D3C">
        <w:rPr>
          <w:sz w:val="20"/>
          <w:szCs w:val="20"/>
        </w:rPr>
        <w:tab/>
        <w:t>Informatics Festival Mall Awarding</w:t>
      </w:r>
    </w:p>
    <w:p w14:paraId="744BBAB3" w14:textId="77777777" w:rsidR="008E4D3C" w:rsidRDefault="006D297A" w:rsidP="008E4D3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April 11, 2017</w:t>
      </w:r>
      <w:r w:rsidR="008E4D3C">
        <w:rPr>
          <w:sz w:val="20"/>
          <w:szCs w:val="20"/>
        </w:rPr>
        <w:tab/>
      </w:r>
      <w:r w:rsidR="008E4D3C">
        <w:rPr>
          <w:sz w:val="20"/>
          <w:szCs w:val="20"/>
        </w:rPr>
        <w:tab/>
      </w:r>
      <w:r w:rsidR="008E4D3C">
        <w:rPr>
          <w:sz w:val="20"/>
          <w:szCs w:val="20"/>
        </w:rPr>
        <w:tab/>
      </w:r>
      <w:r w:rsidR="008E4D3C">
        <w:rPr>
          <w:sz w:val="20"/>
          <w:szCs w:val="20"/>
        </w:rPr>
        <w:tab/>
      </w:r>
      <w:r w:rsidR="008E4D3C">
        <w:rPr>
          <w:sz w:val="20"/>
          <w:szCs w:val="20"/>
        </w:rPr>
        <w:tab/>
      </w:r>
      <w:r w:rsidR="008E4D3C">
        <w:rPr>
          <w:sz w:val="20"/>
          <w:szCs w:val="20"/>
        </w:rPr>
        <w:tab/>
      </w:r>
      <w:r w:rsidR="008E4D3C">
        <w:rPr>
          <w:sz w:val="20"/>
          <w:szCs w:val="20"/>
        </w:rPr>
        <w:tab/>
        <w:t>April 11, 2017</w:t>
      </w:r>
    </w:p>
    <w:p w14:paraId="1846684E" w14:textId="77777777" w:rsidR="008E4D3C" w:rsidRDefault="008E4D3C" w:rsidP="008E4D3C">
      <w:pPr>
        <w:pStyle w:val="NoSpacing"/>
        <w:rPr>
          <w:sz w:val="20"/>
          <w:szCs w:val="20"/>
        </w:rPr>
      </w:pPr>
      <w:r>
        <w:rPr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A866B7" wp14:editId="2D795046">
                <wp:simplePos x="0" y="0"/>
                <wp:positionH relativeFrom="column">
                  <wp:posOffset>-167005</wp:posOffset>
                </wp:positionH>
                <wp:positionV relativeFrom="paragraph">
                  <wp:posOffset>114300</wp:posOffset>
                </wp:positionV>
                <wp:extent cx="6266180" cy="275590"/>
                <wp:effectExtent l="13970" t="8890" r="6350" b="1079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3BE1A" w14:textId="77777777" w:rsidR="006D297A" w:rsidRPr="00D2038B" w:rsidRDefault="006D297A" w:rsidP="006D297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866B7" id="Rectangle 19" o:spid="_x0000_s1033" style="position:absolute;margin-left:-13.15pt;margin-top:9pt;width:493.4pt;height:2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" fillcolor="#d6e3bc [1302]" strokecolor="#d6e3bc [1302]">
                <v:textbox>
                  <w:txbxContent>
                    <w:p w14:paraId="7413BE1A" w14:textId="77777777" w:rsidR="006D297A" w:rsidRPr="00D2038B" w:rsidRDefault="006D297A" w:rsidP="006D297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</w:p>
    <w:p w14:paraId="601C34CD" w14:textId="77777777" w:rsidR="00825A1B" w:rsidRDefault="00825A1B" w:rsidP="006D297A">
      <w:pPr>
        <w:pStyle w:val="NoSpacing"/>
        <w:rPr>
          <w:sz w:val="20"/>
          <w:szCs w:val="20"/>
        </w:rPr>
      </w:pPr>
    </w:p>
    <w:p w14:paraId="35228CB7" w14:textId="77777777" w:rsidR="008E4D3C" w:rsidRPr="00113CA5" w:rsidRDefault="008E4D3C" w:rsidP="006D297A">
      <w:pPr>
        <w:pStyle w:val="NoSpacing"/>
        <w:rPr>
          <w:sz w:val="20"/>
          <w:szCs w:val="20"/>
        </w:rPr>
      </w:pPr>
    </w:p>
    <w:p w14:paraId="097D2612" w14:textId="77777777" w:rsidR="00190022" w:rsidRDefault="00190022" w:rsidP="00113CA5">
      <w:pPr>
        <w:pStyle w:val="NoSpacing"/>
      </w:pPr>
    </w:p>
    <w:p w14:paraId="212A2EFF" w14:textId="77777777" w:rsidR="00113CA5" w:rsidRPr="00113CA5" w:rsidRDefault="008E4D3C" w:rsidP="00113CA5">
      <w:pPr>
        <w:pStyle w:val="NoSpacing"/>
      </w:pPr>
      <w:r>
        <w:t>Will be</w:t>
      </w:r>
      <w:r w:rsidR="00825A1B">
        <w:t xml:space="preserve"> provided upon request</w:t>
      </w:r>
    </w:p>
    <w:sectPr w:rsidR="00113CA5" w:rsidRPr="00113CA5" w:rsidSect="00F00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39"/>
    <w:rsid w:val="0002796F"/>
    <w:rsid w:val="0010777A"/>
    <w:rsid w:val="00113CA5"/>
    <w:rsid w:val="00122064"/>
    <w:rsid w:val="00190022"/>
    <w:rsid w:val="0025647A"/>
    <w:rsid w:val="00346540"/>
    <w:rsid w:val="00366539"/>
    <w:rsid w:val="00394D28"/>
    <w:rsid w:val="004269DE"/>
    <w:rsid w:val="00647BD1"/>
    <w:rsid w:val="006D297A"/>
    <w:rsid w:val="00760EFE"/>
    <w:rsid w:val="00825A1B"/>
    <w:rsid w:val="008E4D3C"/>
    <w:rsid w:val="00975196"/>
    <w:rsid w:val="00A0623C"/>
    <w:rsid w:val="00A17A9C"/>
    <w:rsid w:val="00A31329"/>
    <w:rsid w:val="00D2038B"/>
    <w:rsid w:val="00DD589F"/>
    <w:rsid w:val="00F0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26BC"/>
  <w15:docId w15:val="{256D251B-A6C1-44C6-92A2-B7EF66A3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3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l\Downloads\Sample_Resume_Format_for_Fresh_Graduates_Two_Page_1_Template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Sample_Resume_Format_for_Fresh_Graduates_Two_Page_1_Template-3</Template>
  <TotalTime>134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Bryl</dc:creator>
  <cp:keywords/>
  <dc:description/>
  <cp:lastModifiedBy>Bryl</cp:lastModifiedBy>
  <cp:revision>9</cp:revision>
  <dcterms:created xsi:type="dcterms:W3CDTF">2018-06-25T16:35:00Z</dcterms:created>
  <dcterms:modified xsi:type="dcterms:W3CDTF">2018-09-25T12:55:00Z</dcterms:modified>
</cp:coreProperties>
</file>