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6" w:rsidRDefault="00E30151">
      <w:pPr>
        <w:rPr>
          <w:rFonts w:ascii="Futura Md BT" w:hAnsi="Futura Md BT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2BA65EB2" wp14:editId="288B8AB6">
            <wp:simplePos x="0" y="0"/>
            <wp:positionH relativeFrom="column">
              <wp:posOffset>4934444</wp:posOffset>
            </wp:positionH>
            <wp:positionV relativeFrom="paragraph">
              <wp:posOffset>6086</wp:posOffset>
            </wp:positionV>
            <wp:extent cx="1180465" cy="1131570"/>
            <wp:effectExtent l="0" t="0" r="0" b="0"/>
            <wp:wrapNone/>
            <wp:docPr id="2" name="Picture 2" descr="2x2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x2 p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E9" w:rsidRPr="00A51980" w:rsidRDefault="009B63F7" w:rsidP="00A51980">
      <w:pPr>
        <w:pStyle w:val="NoSpacing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>JERRY LOUIS S. NARCIDA</w:t>
      </w:r>
      <w:r w:rsidR="00910702" w:rsidRPr="00A51980">
        <w:rPr>
          <w:b/>
          <w:noProof/>
          <w:sz w:val="30"/>
          <w:szCs w:val="30"/>
        </w:rPr>
        <w:tab/>
        <w:t xml:space="preserve">      </w:t>
      </w:r>
    </w:p>
    <w:p w:rsidR="00A51980" w:rsidRDefault="003A08E8" w:rsidP="00544E35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683943" wp14:editId="3369A864">
                <wp:simplePos x="0" y="0"/>
                <wp:positionH relativeFrom="margin">
                  <wp:posOffset>0</wp:posOffset>
                </wp:positionH>
                <wp:positionV relativeFrom="paragraph">
                  <wp:posOffset>98425</wp:posOffset>
                </wp:positionV>
                <wp:extent cx="3933190" cy="841375"/>
                <wp:effectExtent l="0" t="0" r="10160" b="15875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9B63F7" w:rsidP="00A51980">
                            <w:pPr>
                              <w:pStyle w:val="NoSpacing"/>
                            </w:pPr>
                            <w:r>
                              <w:t>Phone:  0929 – 535 – 3271</w:t>
                            </w:r>
                            <w:r w:rsidR="00A51980" w:rsidRPr="00FA494B">
                              <w:t xml:space="preserve"> </w:t>
                            </w:r>
                          </w:p>
                          <w:p w:rsidR="00A51980" w:rsidRPr="00FA494B" w:rsidRDefault="00A51980" w:rsidP="00A51980">
                            <w:pPr>
                              <w:pStyle w:val="NoSpacing"/>
                            </w:pPr>
                            <w:r w:rsidRPr="00FA494B">
                              <w:t xml:space="preserve">Email:  </w:t>
                            </w:r>
                            <w:r w:rsidR="009B63F7">
                              <w:rPr>
                                <w:color w:val="114FFF"/>
                                <w:u w:val="single"/>
                              </w:rPr>
                              <w:t>jerrylouisnarcida99</w:t>
                            </w:r>
                            <w:r w:rsidRPr="00FA494B">
                              <w:rPr>
                                <w:color w:val="114FFF"/>
                                <w:u w:val="single"/>
                              </w:rPr>
                              <w:t>@gmail.com</w:t>
                            </w:r>
                            <w:r w:rsidR="009B63F7">
                              <w:cr/>
                              <w:t>Address:  26</w:t>
                            </w:r>
                            <w:r w:rsidRPr="00FA494B">
                              <w:t xml:space="preserve"> </w:t>
                            </w:r>
                            <w:r w:rsidR="007536F7">
                              <w:t xml:space="preserve">Apollo </w:t>
                            </w:r>
                            <w:r w:rsidR="009B63F7">
                              <w:t>1</w:t>
                            </w:r>
                            <w:r w:rsidR="007536F7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7536F7">
                              <w:t>St.,</w:t>
                            </w:r>
                            <w:r w:rsidR="009B63F7">
                              <w:t xml:space="preserve"> Moonwalk Village, Las </w:t>
                            </w:r>
                            <w:proofErr w:type="spellStart"/>
                            <w:r w:rsidR="009B63F7">
                              <w:t>Piñas</w:t>
                            </w:r>
                            <w:proofErr w:type="spellEnd"/>
                            <w:r w:rsidR="009B63F7">
                              <w:t xml:space="preserve"> City</w:t>
                            </w:r>
                            <w:r w:rsidRPr="00FA494B">
                              <w:cr/>
                            </w:r>
                            <w:r w:rsidR="009B63F7">
                              <w:t>Birthday:  September 9, 1987</w:t>
                            </w: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8394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0;margin-top:7.75pt;width:309.7pt;height:66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" strokecolor="white [3212]">
                <v:textbox>
                  <w:txbxContent>
                    <w:p w:rsidR="00A51980" w:rsidRPr="00FA494B" w:rsidRDefault="009B63F7" w:rsidP="00A51980">
                      <w:pPr>
                        <w:pStyle w:val="NoSpacing"/>
                      </w:pPr>
                      <w:r>
                        <w:t>Phone:  0929 – 535 – 3271</w:t>
                      </w:r>
                      <w:r w:rsidR="00A51980" w:rsidRPr="00FA494B">
                        <w:t xml:space="preserve"> </w:t>
                      </w:r>
                    </w:p>
                    <w:p w:rsidR="00A51980" w:rsidRPr="00FA494B" w:rsidRDefault="00A51980" w:rsidP="00A51980">
                      <w:pPr>
                        <w:pStyle w:val="NoSpacing"/>
                      </w:pPr>
                      <w:r w:rsidRPr="00FA494B">
                        <w:t xml:space="preserve">Email:  </w:t>
                      </w:r>
                      <w:r w:rsidR="009B63F7">
                        <w:rPr>
                          <w:color w:val="114FFF"/>
                          <w:u w:val="single"/>
                        </w:rPr>
                        <w:t>jerrylouisnarcida99</w:t>
                      </w:r>
                      <w:r w:rsidRPr="00FA494B">
                        <w:rPr>
                          <w:color w:val="114FFF"/>
                          <w:u w:val="single"/>
                        </w:rPr>
                        <w:t>@gmail.com</w:t>
                      </w:r>
                      <w:r w:rsidR="009B63F7">
                        <w:cr/>
                        <w:t>Address:  26</w:t>
                      </w:r>
                      <w:r w:rsidRPr="00FA494B">
                        <w:t xml:space="preserve"> </w:t>
                      </w:r>
                      <w:r w:rsidR="007536F7">
                        <w:t xml:space="preserve">Apollo </w:t>
                      </w:r>
                      <w:r w:rsidR="009B63F7">
                        <w:t>1</w:t>
                      </w:r>
                      <w:r w:rsidR="007536F7">
                        <w:rPr>
                          <w:vertAlign w:val="superscript"/>
                        </w:rPr>
                        <w:t xml:space="preserve"> </w:t>
                      </w:r>
                      <w:r w:rsidR="007536F7">
                        <w:t>St.,</w:t>
                      </w:r>
                      <w:r w:rsidR="009B63F7">
                        <w:t xml:space="preserve"> Moonwalk Village, Las </w:t>
                      </w:r>
                      <w:proofErr w:type="spellStart"/>
                      <w:r w:rsidR="009B63F7">
                        <w:t>Piñas</w:t>
                      </w:r>
                      <w:proofErr w:type="spellEnd"/>
                      <w:r w:rsidR="009B63F7">
                        <w:t xml:space="preserve"> City</w:t>
                      </w:r>
                      <w:r w:rsidRPr="00FA494B">
                        <w:cr/>
                      </w:r>
                      <w:r w:rsidR="009B63F7">
                        <w:t>Birthday:  September 9, 1987</w:t>
                      </w:r>
                    </w:p>
                    <w:p w:rsidR="00A51980" w:rsidRDefault="00A51980"/>
                  </w:txbxContent>
                </v:textbox>
                <w10:wrap anchorx="margin"/>
              </v:shape>
            </w:pict>
          </mc:Fallback>
        </mc:AlternateContent>
      </w:r>
      <w:r w:rsidR="00E30151">
        <w:rPr>
          <w:rFonts w:ascii="Futura Md BT" w:hAnsi="Futura Md BT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239B57" wp14:editId="470B3AFC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4225290" cy="45085"/>
                <wp:effectExtent l="9525" t="7620" r="13335" b="1397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529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98217" id="Rectangle 2" o:spid="_x0000_s1026" style="position:absolute;margin-left:0;margin-top:.8pt;width:332.7pt;height: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" fillcolor="#a5a5a5 [2092]" strokecolor="#a5a5a5 [2092]"/>
            </w:pict>
          </mc:Fallback>
        </mc:AlternateContent>
      </w:r>
    </w:p>
    <w:p w:rsidR="00A51980" w:rsidRDefault="00A51980" w:rsidP="00544E35"/>
    <w:p w:rsidR="00A51980" w:rsidRDefault="00E30151" w:rsidP="00544E35"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9E2438" wp14:editId="45E06E81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6141720" cy="45085"/>
                <wp:effectExtent l="9525" t="5080" r="11430" b="698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1867D" id="Rectangle 3" o:spid="_x0000_s1026" style="position:absolute;margin-left:0;margin-top:24.7pt;width:483.6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" fillcolor="#a5a5a5 [2092]" strokecolor="#a5a5a5 [2092]"/>
            </w:pict>
          </mc:Fallback>
        </mc:AlternateContent>
      </w:r>
    </w:p>
    <w:p w:rsidR="00544E35" w:rsidRDefault="00E30151" w:rsidP="00544E35"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FC35DC" wp14:editId="5FAB2172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6094095" cy="731520"/>
                <wp:effectExtent l="0" t="0" r="20955" b="11430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A51980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CAREER OBJECTIVE</w:t>
                            </w:r>
                          </w:p>
                          <w:p w:rsidR="00A51980" w:rsidRPr="00FA494B" w:rsidRDefault="00A51980" w:rsidP="00A51980">
                            <w:pPr>
                              <w:pStyle w:val="NoSpacing"/>
                            </w:pPr>
                            <w:r w:rsidRPr="00FA494B">
                              <w:t>Seeking a challenging career with a progressive organization that provides an opportunity to capitalize my technical skil</w:t>
                            </w:r>
                            <w:r w:rsidR="003A08E8">
                              <w:t>ls &amp; abilities in the field of Information T</w:t>
                            </w:r>
                            <w:r w:rsidRPr="00FA494B">
                              <w:t>echnology (IT).</w:t>
                            </w: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C35DC" id="Text Box 33" o:spid="_x0000_s1027" type="#_x0000_t202" style="position:absolute;margin-left:0;margin-top:5.55pt;width:479.85pt;height:57.6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" strokecolor="white [3212]">
                <v:textbox>
                  <w:txbxContent>
                    <w:p w:rsidR="00A51980" w:rsidRPr="00FA494B" w:rsidRDefault="00A51980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CAREER OBJECTIVE</w:t>
                      </w:r>
                    </w:p>
                    <w:p w:rsidR="00A51980" w:rsidRPr="00FA494B" w:rsidRDefault="00A51980" w:rsidP="00A51980">
                      <w:pPr>
                        <w:pStyle w:val="NoSpacing"/>
                      </w:pPr>
                      <w:r w:rsidRPr="00FA494B">
                        <w:t>Seeking a challenging career with a progressive organization that provides an opportunity to capitalize my technical skil</w:t>
                      </w:r>
                      <w:r w:rsidR="003A08E8">
                        <w:t>ls &amp; abilities in the field of Information T</w:t>
                      </w:r>
                      <w:r w:rsidRPr="00FA494B">
                        <w:t>echnology (IT).</w:t>
                      </w:r>
                    </w:p>
                    <w:p w:rsidR="00A51980" w:rsidRDefault="00A51980"/>
                  </w:txbxContent>
                </v:textbox>
                <w10:wrap anchorx="margin"/>
              </v:shape>
            </w:pict>
          </mc:Fallback>
        </mc:AlternateContent>
      </w:r>
    </w:p>
    <w:p w:rsidR="00A51980" w:rsidRDefault="00A51980" w:rsidP="00687D8A">
      <w:pPr>
        <w:spacing w:after="0"/>
      </w:pPr>
    </w:p>
    <w:p w:rsidR="00A51980" w:rsidRDefault="00A51980" w:rsidP="00687D8A">
      <w:pPr>
        <w:spacing w:after="0"/>
      </w:pPr>
    </w:p>
    <w:p w:rsidR="00A51980" w:rsidRDefault="00E30151" w:rsidP="00687D8A">
      <w:pPr>
        <w:spacing w:after="0"/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213CE6" wp14:editId="7E29F0E2">
                <wp:simplePos x="0" y="0"/>
                <wp:positionH relativeFrom="column">
                  <wp:posOffset>1270</wp:posOffset>
                </wp:positionH>
                <wp:positionV relativeFrom="paragraph">
                  <wp:posOffset>106045</wp:posOffset>
                </wp:positionV>
                <wp:extent cx="6141720" cy="45085"/>
                <wp:effectExtent l="0" t="0" r="11430" b="1206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2A7D" id="Rectangle 17" o:spid="_x0000_s1026" style="position:absolute;margin-left:.1pt;margin-top:8.35pt;width:483.6pt;height: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" fillcolor="#a5a5a5 [2092]" strokecolor="#a5a5a5 [2092]"/>
            </w:pict>
          </mc:Fallback>
        </mc:AlternateContent>
      </w:r>
    </w:p>
    <w:p w:rsidR="00687D8A" w:rsidRDefault="003A08E8" w:rsidP="00687D8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241682" wp14:editId="04807E6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989320" cy="1057275"/>
                <wp:effectExtent l="0" t="0" r="11430" b="28575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11" w:rsidRDefault="00A51980" w:rsidP="000F6D11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 xml:space="preserve">TECHNICAL SKILLS </w:t>
                            </w:r>
                          </w:p>
                          <w:p w:rsidR="00A51980" w:rsidRDefault="000F6D11" w:rsidP="00914A1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360"/>
                            </w:pPr>
                            <w:r>
                              <w:t>Hardware / Software troubleshooting</w:t>
                            </w:r>
                            <w:r w:rsidR="001D58E1">
                              <w:t xml:space="preserve"> </w:t>
                            </w:r>
                          </w:p>
                          <w:p w:rsidR="000F6D11" w:rsidRDefault="000F6D11" w:rsidP="00914A1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360"/>
                            </w:pPr>
                            <w:r>
                              <w:t xml:space="preserve">Knowledgeable in Cisco Networking devices </w:t>
                            </w:r>
                          </w:p>
                          <w:p w:rsidR="000F6D11" w:rsidRDefault="000F6D11" w:rsidP="000F6D1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360"/>
                            </w:pPr>
                            <w:r>
                              <w:t>Basic knowledge in Network Configuration</w:t>
                            </w:r>
                          </w:p>
                          <w:p w:rsidR="000F6D11" w:rsidRDefault="000F6D11" w:rsidP="000F6D1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360"/>
                            </w:pPr>
                            <w:r>
                              <w:t>Software Programming Languages (Java, Python, Visual Basic, C++)</w:t>
                            </w:r>
                          </w:p>
                          <w:p w:rsidR="000F6D11" w:rsidRPr="00A51980" w:rsidRDefault="000F6D11" w:rsidP="000F6D11">
                            <w:pPr>
                              <w:pStyle w:val="NoSpacing"/>
                              <w:ind w:left="360"/>
                            </w:pPr>
                          </w:p>
                          <w:p w:rsidR="00246F5B" w:rsidRPr="00A51980" w:rsidRDefault="00246F5B" w:rsidP="000F6D11">
                            <w:pPr>
                              <w:pStyle w:val="NoSpacing"/>
                              <w:ind w:left="360"/>
                            </w:pP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1682" id="Text Box 32" o:spid="_x0000_s1028" type="#_x0000_t202" style="position:absolute;margin-left:0;margin-top:.55pt;width:471.6pt;height:83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" strokecolor="white [3212]">
                <v:textbox>
                  <w:txbxContent>
                    <w:p w:rsidR="000F6D11" w:rsidRDefault="00A51980" w:rsidP="000F6D11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 xml:space="preserve">TECHNICAL SKILLS </w:t>
                      </w:r>
                    </w:p>
                    <w:p w:rsidR="00A51980" w:rsidRDefault="000F6D11" w:rsidP="00914A1A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360"/>
                      </w:pPr>
                      <w:r>
                        <w:t>Hardware / Software troubleshooting</w:t>
                      </w:r>
                      <w:r w:rsidR="001D58E1">
                        <w:t xml:space="preserve"> </w:t>
                      </w:r>
                    </w:p>
                    <w:p w:rsidR="000F6D11" w:rsidRDefault="000F6D11" w:rsidP="00914A1A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360"/>
                      </w:pPr>
                      <w:r>
                        <w:t xml:space="preserve">Knowledgeable in Cisco Networking devices </w:t>
                      </w:r>
                    </w:p>
                    <w:p w:rsidR="000F6D11" w:rsidRDefault="000F6D11" w:rsidP="000F6D11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360"/>
                      </w:pPr>
                      <w:r>
                        <w:t>Basic knowledge in Network Configuration</w:t>
                      </w:r>
                    </w:p>
                    <w:p w:rsidR="000F6D11" w:rsidRDefault="000F6D11" w:rsidP="000F6D11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360"/>
                      </w:pPr>
                      <w:r>
                        <w:t>Software Programming Languages (Java, Python, Visual Basic, C++)</w:t>
                      </w:r>
                    </w:p>
                    <w:p w:rsidR="000F6D11" w:rsidRPr="00A51980" w:rsidRDefault="000F6D11" w:rsidP="000F6D11">
                      <w:pPr>
                        <w:pStyle w:val="NoSpacing"/>
                        <w:ind w:left="360"/>
                      </w:pPr>
                    </w:p>
                    <w:p w:rsidR="00246F5B" w:rsidRPr="00A51980" w:rsidRDefault="00246F5B" w:rsidP="000F6D11">
                      <w:pPr>
                        <w:pStyle w:val="NoSpacing"/>
                        <w:ind w:left="360"/>
                      </w:pPr>
                    </w:p>
                    <w:p w:rsidR="00A51980" w:rsidRDefault="00A51980"/>
                  </w:txbxContent>
                </v:textbox>
                <w10:wrap anchorx="margin"/>
              </v:shape>
            </w:pict>
          </mc:Fallback>
        </mc:AlternateContent>
      </w:r>
    </w:p>
    <w:p w:rsidR="00544E35" w:rsidRDefault="00544E35" w:rsidP="00544E35">
      <w:pPr>
        <w:pStyle w:val="NoSpacing"/>
      </w:pPr>
    </w:p>
    <w:p w:rsidR="00A51980" w:rsidRDefault="00A51980" w:rsidP="00544E35">
      <w:pPr>
        <w:spacing w:after="0" w:line="240" w:lineRule="auto"/>
        <w:rPr>
          <w:sz w:val="20"/>
          <w:szCs w:val="20"/>
        </w:rPr>
      </w:pPr>
    </w:p>
    <w:p w:rsidR="00A51980" w:rsidRDefault="00A51980" w:rsidP="00544E35">
      <w:pPr>
        <w:spacing w:after="0" w:line="240" w:lineRule="auto"/>
        <w:rPr>
          <w:sz w:val="20"/>
          <w:szCs w:val="20"/>
        </w:rPr>
      </w:pPr>
    </w:p>
    <w:p w:rsidR="00A51980" w:rsidRDefault="00A51980" w:rsidP="00544E35">
      <w:pPr>
        <w:spacing w:after="0" w:line="240" w:lineRule="auto"/>
        <w:rPr>
          <w:sz w:val="20"/>
          <w:szCs w:val="20"/>
        </w:rPr>
      </w:pPr>
    </w:p>
    <w:p w:rsidR="00A51980" w:rsidRDefault="00A51980" w:rsidP="00544E35">
      <w:pPr>
        <w:spacing w:after="0" w:line="240" w:lineRule="auto"/>
        <w:rPr>
          <w:sz w:val="20"/>
          <w:szCs w:val="20"/>
        </w:rPr>
      </w:pPr>
    </w:p>
    <w:p w:rsidR="00A51980" w:rsidRDefault="00286AE8" w:rsidP="00544E35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ACBB03" wp14:editId="528F5A93">
                <wp:simplePos x="0" y="0"/>
                <wp:positionH relativeFrom="margin">
                  <wp:posOffset>0</wp:posOffset>
                </wp:positionH>
                <wp:positionV relativeFrom="paragraph">
                  <wp:posOffset>84455</wp:posOffset>
                </wp:positionV>
                <wp:extent cx="6141720" cy="45085"/>
                <wp:effectExtent l="0" t="0" r="11430" b="1206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FB0E6" id="Rectangle 18" o:spid="_x0000_s1026" style="position:absolute;margin-left:0;margin-top:6.65pt;width:483.6pt;height:3.5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" fillcolor="#a5a5a5 [2092]" strokecolor="#a5a5a5 [2092]">
                <w10:wrap anchorx="margin"/>
              </v:rect>
            </w:pict>
          </mc:Fallback>
        </mc:AlternateContent>
      </w:r>
    </w:p>
    <w:p w:rsidR="00A51980" w:rsidRDefault="00286AE8" w:rsidP="00544E35">
      <w:pPr>
        <w:spacing w:after="0" w:line="240" w:lineRule="auto"/>
        <w:rPr>
          <w:sz w:val="20"/>
          <w:szCs w:val="20"/>
        </w:rPr>
      </w:pPr>
      <w:r>
        <w:rPr>
          <w:rFonts w:ascii="Futura Hv BT" w:hAnsi="Futura Hv B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7FE682" wp14:editId="13BAD19C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6036945" cy="1047750"/>
                <wp:effectExtent l="0" t="0" r="20955" b="19050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A51980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PERSONAL SKILLS</w:t>
                            </w:r>
                          </w:p>
                          <w:p w:rsidR="00A51980" w:rsidRPr="00A51980" w:rsidRDefault="007536F7" w:rsidP="00A51980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</w:pPr>
                            <w:r>
                              <w:t>Good in</w:t>
                            </w:r>
                            <w:r w:rsidR="00A51980" w:rsidRPr="00A51980">
                              <w:t xml:space="preserve"> written and verbal communication skills</w:t>
                            </w:r>
                          </w:p>
                          <w:p w:rsidR="00A51980" w:rsidRPr="00A51980" w:rsidRDefault="00A51980" w:rsidP="00A51980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</w:pPr>
                            <w:r w:rsidRPr="00A51980">
                              <w:t>Highly organized and efficient</w:t>
                            </w:r>
                          </w:p>
                          <w:p w:rsidR="00A51980" w:rsidRPr="00A51980" w:rsidRDefault="00A51980" w:rsidP="00A51980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</w:pPr>
                            <w:r w:rsidRPr="00A51980">
                              <w:t>Ability to work independently or as part of a team</w:t>
                            </w:r>
                          </w:p>
                          <w:p w:rsidR="00A51980" w:rsidRPr="00A51980" w:rsidRDefault="00A51980" w:rsidP="00A51980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</w:pPr>
                            <w:r w:rsidRPr="00A51980">
                              <w:t>Proven leadership skills and ability to motivate</w:t>
                            </w: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FE68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0;margin-top:.8pt;width:475.35pt;height:82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" strokecolor="white [3212]">
                <v:textbox>
                  <w:txbxContent>
                    <w:p w:rsidR="00A51980" w:rsidRPr="00FA494B" w:rsidRDefault="00A51980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PERSONAL SKILLS</w:t>
                      </w:r>
                    </w:p>
                    <w:p w:rsidR="00A51980" w:rsidRPr="00A51980" w:rsidRDefault="007536F7" w:rsidP="00A51980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</w:pPr>
                      <w:r>
                        <w:t>Good in</w:t>
                      </w:r>
                      <w:r w:rsidR="00A51980" w:rsidRPr="00A51980">
                        <w:t xml:space="preserve"> written and verbal communication skills</w:t>
                      </w:r>
                    </w:p>
                    <w:p w:rsidR="00A51980" w:rsidRPr="00A51980" w:rsidRDefault="00A51980" w:rsidP="00A51980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</w:pPr>
                      <w:r w:rsidRPr="00A51980">
                        <w:t>Highly organized and efficient</w:t>
                      </w:r>
                    </w:p>
                    <w:p w:rsidR="00A51980" w:rsidRPr="00A51980" w:rsidRDefault="00A51980" w:rsidP="00A51980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</w:pPr>
                      <w:r w:rsidRPr="00A51980">
                        <w:t>Ability to work independently or as part of a team</w:t>
                      </w:r>
                    </w:p>
                    <w:p w:rsidR="00A51980" w:rsidRPr="00A51980" w:rsidRDefault="00A51980" w:rsidP="00A51980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</w:pPr>
                      <w:r w:rsidRPr="00A51980">
                        <w:t>Proven leadership skills and ability to motivate</w:t>
                      </w:r>
                    </w:p>
                    <w:p w:rsidR="00A51980" w:rsidRDefault="00A51980"/>
                  </w:txbxContent>
                </v:textbox>
                <w10:wrap anchorx="margin"/>
              </v:shape>
            </w:pict>
          </mc:Fallback>
        </mc:AlternateContent>
      </w:r>
    </w:p>
    <w:p w:rsidR="00687D8A" w:rsidRPr="00544E35" w:rsidRDefault="00687D8A" w:rsidP="00544E35">
      <w:pPr>
        <w:spacing w:after="0" w:line="240" w:lineRule="auto"/>
        <w:rPr>
          <w:sz w:val="20"/>
          <w:szCs w:val="20"/>
        </w:rPr>
      </w:pPr>
    </w:p>
    <w:p w:rsidR="00A51980" w:rsidRDefault="00A51980" w:rsidP="00E9218A">
      <w:pPr>
        <w:pStyle w:val="NoSpacing"/>
        <w:rPr>
          <w:rFonts w:ascii="Futura Hv BT" w:hAnsi="Futura Hv BT"/>
          <w:sz w:val="24"/>
          <w:szCs w:val="24"/>
        </w:rPr>
      </w:pPr>
    </w:p>
    <w:p w:rsidR="000640D6" w:rsidRDefault="000640D6" w:rsidP="00E9218A">
      <w:pPr>
        <w:pStyle w:val="NoSpacing"/>
        <w:rPr>
          <w:rFonts w:ascii="Futura Hv BT" w:hAnsi="Futura Hv BT"/>
          <w:sz w:val="24"/>
          <w:szCs w:val="24"/>
        </w:rPr>
      </w:pPr>
    </w:p>
    <w:p w:rsidR="00A51980" w:rsidRDefault="00A51980" w:rsidP="00E9218A">
      <w:pPr>
        <w:spacing w:after="0" w:line="240" w:lineRule="auto"/>
      </w:pPr>
    </w:p>
    <w:p w:rsidR="00A51980" w:rsidRDefault="00286AE8" w:rsidP="00E9218A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68E609" wp14:editId="5D4DB378">
                <wp:simplePos x="0" y="0"/>
                <wp:positionH relativeFrom="column">
                  <wp:posOffset>21590</wp:posOffset>
                </wp:positionH>
                <wp:positionV relativeFrom="paragraph">
                  <wp:posOffset>116840</wp:posOffset>
                </wp:positionV>
                <wp:extent cx="6141720" cy="45085"/>
                <wp:effectExtent l="0" t="0" r="11430" b="1206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4ADB5" id="Rectangle 19" o:spid="_x0000_s1026" style="position:absolute;margin-left:1.7pt;margin-top:9.2pt;width:483.6pt;height: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" fillcolor="#a5a5a5 [2092]" strokecolor="#a5a5a5 [2092]"/>
            </w:pict>
          </mc:Fallback>
        </mc:AlternateContent>
      </w:r>
    </w:p>
    <w:p w:rsidR="00A51980" w:rsidRDefault="00286AE8" w:rsidP="00E9218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7F1263" wp14:editId="2BF1377C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6084570" cy="2181225"/>
                <wp:effectExtent l="0" t="0" r="11430" b="28575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A51980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:rsidR="00A51980" w:rsidRPr="00A51980" w:rsidRDefault="00A51980" w:rsidP="00A5198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51980">
                              <w:rPr>
                                <w:b/>
                              </w:rPr>
                              <w:t xml:space="preserve">Bachelor of Science in Information </w:t>
                            </w:r>
                            <w:r w:rsidR="00927E65">
                              <w:rPr>
                                <w:b/>
                              </w:rPr>
                              <w:t>Technology</w:t>
                            </w:r>
                            <w:r w:rsidR="00307354">
                              <w:rPr>
                                <w:b/>
                              </w:rPr>
                              <w:t xml:space="preserve"> (2014</w:t>
                            </w:r>
                            <w:r w:rsidR="008405ED">
                              <w:rPr>
                                <w:b/>
                              </w:rPr>
                              <w:t xml:space="preserve"> – 2019</w:t>
                            </w:r>
                            <w:r w:rsidRPr="00A51980">
                              <w:rPr>
                                <w:b/>
                              </w:rPr>
                              <w:t>)</w:t>
                            </w:r>
                          </w:p>
                          <w:p w:rsidR="00A51980" w:rsidRPr="00A51980" w:rsidRDefault="009B63F7" w:rsidP="00A51980">
                            <w:pPr>
                              <w:pStyle w:val="NoSpacing"/>
                            </w:pPr>
                            <w:r>
                              <w:t>Polytechnic University of the Philippines</w:t>
                            </w:r>
                            <w:r w:rsidR="00A51980" w:rsidRPr="00A51980">
                              <w:t xml:space="preserve"> </w:t>
                            </w:r>
                            <w:r>
                              <w:t xml:space="preserve">– </w:t>
                            </w:r>
                            <w:proofErr w:type="spellStart"/>
                            <w:r>
                              <w:t>Parañaque</w:t>
                            </w:r>
                            <w:proofErr w:type="spellEnd"/>
                            <w:r>
                              <w:t xml:space="preserve"> Campus</w:t>
                            </w:r>
                          </w:p>
                          <w:p w:rsidR="00A51980" w:rsidRDefault="00286BCE" w:rsidP="00A51980">
                            <w:pPr>
                              <w:pStyle w:val="NoSpacing"/>
                            </w:pPr>
                            <w:r>
                              <w:t xml:space="preserve">Col. E. De Leon Street, Barangay </w:t>
                            </w:r>
                            <w:proofErr w:type="spellStart"/>
                            <w:r>
                              <w:t>Sto</w:t>
                            </w:r>
                            <w:proofErr w:type="spellEnd"/>
                            <w:r>
                              <w:t>. Niño</w:t>
                            </w:r>
                            <w:r w:rsidR="009B63F7">
                              <w:t xml:space="preserve">, </w:t>
                            </w:r>
                            <w:proofErr w:type="spellStart"/>
                            <w:r w:rsidR="009B63F7">
                              <w:t>Parañaque</w:t>
                            </w:r>
                            <w:proofErr w:type="spellEnd"/>
                            <w:r w:rsidR="00A51980" w:rsidRPr="00A51980">
                              <w:t xml:space="preserve"> City</w:t>
                            </w:r>
                          </w:p>
                          <w:p w:rsidR="00286BCE" w:rsidRDefault="00286BCE" w:rsidP="00A51980">
                            <w:pPr>
                              <w:pStyle w:val="NoSpacing"/>
                            </w:pPr>
                          </w:p>
                          <w:p w:rsidR="00286BCE" w:rsidRPr="00286BCE" w:rsidRDefault="00286BCE" w:rsidP="00A5198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86BCE">
                              <w:rPr>
                                <w:b/>
                              </w:rPr>
                              <w:t>Entry Course for Software Developers using Java (September – October 2009)</w:t>
                            </w:r>
                          </w:p>
                          <w:p w:rsidR="00286BCE" w:rsidRDefault="00286BCE" w:rsidP="00286BCE">
                            <w:pPr>
                              <w:pStyle w:val="NoSpacing"/>
                            </w:pPr>
                            <w:r>
                              <w:t xml:space="preserve">Right </w:t>
                            </w:r>
                            <w:proofErr w:type="spellStart"/>
                            <w:r>
                              <w:t>Technicomm</w:t>
                            </w:r>
                            <w:proofErr w:type="spellEnd"/>
                            <w:r>
                              <w:t xml:space="preserve"> International Corp.</w:t>
                            </w:r>
                          </w:p>
                          <w:p w:rsidR="00286BCE" w:rsidRDefault="00286BCE" w:rsidP="00286BCE">
                            <w:pPr>
                              <w:pStyle w:val="NoSpacing"/>
                            </w:pPr>
                            <w:r>
                              <w:t xml:space="preserve">Madrigal Business Park II, </w:t>
                            </w:r>
                            <w:proofErr w:type="spellStart"/>
                            <w:r>
                              <w:t>Alabang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Muntinlupa</w:t>
                            </w:r>
                            <w:proofErr w:type="spellEnd"/>
                            <w:r>
                              <w:t xml:space="preserve"> City</w:t>
                            </w:r>
                          </w:p>
                          <w:p w:rsidR="00286BCE" w:rsidRDefault="00286BCE" w:rsidP="00286BCE">
                            <w:pPr>
                              <w:pStyle w:val="NoSpacing"/>
                            </w:pPr>
                          </w:p>
                          <w:p w:rsidR="00286BCE" w:rsidRPr="00286BCE" w:rsidRDefault="00286BCE" w:rsidP="00286BC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86BCE">
                              <w:rPr>
                                <w:b/>
                              </w:rPr>
                              <w:t>Computer Technician (October – December 2004)</w:t>
                            </w:r>
                          </w:p>
                          <w:p w:rsidR="00286BCE" w:rsidRDefault="00286BCE" w:rsidP="00286BCE">
                            <w:pPr>
                              <w:pStyle w:val="NoSpacing"/>
                            </w:pPr>
                            <w:r>
                              <w:t>Talon Dos Institute of Technology (TESDA)</w:t>
                            </w:r>
                          </w:p>
                          <w:p w:rsidR="00286BCE" w:rsidRPr="00286BCE" w:rsidRDefault="00286BCE" w:rsidP="00286BCE">
                            <w:pPr>
                              <w:pStyle w:val="NoSpacing"/>
                            </w:pPr>
                            <w:r>
                              <w:t xml:space="preserve">Barangay Talon Dos, Las </w:t>
                            </w:r>
                            <w:proofErr w:type="spellStart"/>
                            <w:r>
                              <w:t>Piñas</w:t>
                            </w:r>
                            <w:proofErr w:type="spellEnd"/>
                            <w:r>
                              <w:t xml:space="preserve"> 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F1263" id="Text Box 26" o:spid="_x0000_s1030" type="#_x0000_t202" style="position:absolute;margin-left:0;margin-top:1.8pt;width:479.1pt;height:171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" strokecolor="white [3212]">
                <v:textbox>
                  <w:txbxContent>
                    <w:p w:rsidR="00A51980" w:rsidRPr="00FA494B" w:rsidRDefault="00A51980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EDUCATION</w:t>
                      </w:r>
                    </w:p>
                    <w:p w:rsidR="00A51980" w:rsidRPr="00A51980" w:rsidRDefault="00A51980" w:rsidP="00A51980">
                      <w:pPr>
                        <w:pStyle w:val="NoSpacing"/>
                        <w:rPr>
                          <w:b/>
                        </w:rPr>
                      </w:pPr>
                      <w:r w:rsidRPr="00A51980">
                        <w:rPr>
                          <w:b/>
                        </w:rPr>
                        <w:t xml:space="preserve">Bachelor of Science in Information </w:t>
                      </w:r>
                      <w:r w:rsidR="00927E65">
                        <w:rPr>
                          <w:b/>
                        </w:rPr>
                        <w:t>Technology</w:t>
                      </w:r>
                      <w:r w:rsidR="00307354">
                        <w:rPr>
                          <w:b/>
                        </w:rPr>
                        <w:t xml:space="preserve"> (2014</w:t>
                      </w:r>
                      <w:r w:rsidR="008405ED">
                        <w:rPr>
                          <w:b/>
                        </w:rPr>
                        <w:t xml:space="preserve"> – 2019</w:t>
                      </w:r>
                      <w:r w:rsidRPr="00A51980">
                        <w:rPr>
                          <w:b/>
                        </w:rPr>
                        <w:t>)</w:t>
                      </w:r>
                    </w:p>
                    <w:p w:rsidR="00A51980" w:rsidRPr="00A51980" w:rsidRDefault="009B63F7" w:rsidP="00A51980">
                      <w:pPr>
                        <w:pStyle w:val="NoSpacing"/>
                      </w:pPr>
                      <w:r>
                        <w:t>Polytechnic University of the Philippines</w:t>
                      </w:r>
                      <w:r w:rsidR="00A51980" w:rsidRPr="00A51980">
                        <w:t xml:space="preserve"> </w:t>
                      </w:r>
                      <w:r>
                        <w:t xml:space="preserve">– </w:t>
                      </w:r>
                      <w:proofErr w:type="spellStart"/>
                      <w:r>
                        <w:t>Parañaque</w:t>
                      </w:r>
                      <w:proofErr w:type="spellEnd"/>
                      <w:r>
                        <w:t xml:space="preserve"> Campus</w:t>
                      </w:r>
                    </w:p>
                    <w:p w:rsidR="00A51980" w:rsidRDefault="00286BCE" w:rsidP="00A51980">
                      <w:pPr>
                        <w:pStyle w:val="NoSpacing"/>
                      </w:pPr>
                      <w:r>
                        <w:t xml:space="preserve">Col. E. De Leon Street, Barangay </w:t>
                      </w:r>
                      <w:proofErr w:type="spellStart"/>
                      <w:r>
                        <w:t>Sto</w:t>
                      </w:r>
                      <w:proofErr w:type="spellEnd"/>
                      <w:r>
                        <w:t>. Niño</w:t>
                      </w:r>
                      <w:r w:rsidR="009B63F7">
                        <w:t xml:space="preserve">, </w:t>
                      </w:r>
                      <w:proofErr w:type="spellStart"/>
                      <w:r w:rsidR="009B63F7">
                        <w:t>Parañaque</w:t>
                      </w:r>
                      <w:proofErr w:type="spellEnd"/>
                      <w:r w:rsidR="00A51980" w:rsidRPr="00A51980">
                        <w:t xml:space="preserve"> City</w:t>
                      </w:r>
                    </w:p>
                    <w:p w:rsidR="00286BCE" w:rsidRDefault="00286BCE" w:rsidP="00A51980">
                      <w:pPr>
                        <w:pStyle w:val="NoSpacing"/>
                      </w:pPr>
                    </w:p>
                    <w:p w:rsidR="00286BCE" w:rsidRPr="00286BCE" w:rsidRDefault="00286BCE" w:rsidP="00A51980">
                      <w:pPr>
                        <w:pStyle w:val="NoSpacing"/>
                        <w:rPr>
                          <w:b/>
                        </w:rPr>
                      </w:pPr>
                      <w:r w:rsidRPr="00286BCE">
                        <w:rPr>
                          <w:b/>
                        </w:rPr>
                        <w:t>Entry Course for Software Developers using Java (September – October 2009)</w:t>
                      </w:r>
                    </w:p>
                    <w:p w:rsidR="00286BCE" w:rsidRDefault="00286BCE" w:rsidP="00286BCE">
                      <w:pPr>
                        <w:pStyle w:val="NoSpacing"/>
                      </w:pPr>
                      <w:r>
                        <w:t xml:space="preserve">Right </w:t>
                      </w:r>
                      <w:proofErr w:type="spellStart"/>
                      <w:r>
                        <w:t>Technicomm</w:t>
                      </w:r>
                      <w:proofErr w:type="spellEnd"/>
                      <w:r>
                        <w:t xml:space="preserve"> International Corp.</w:t>
                      </w:r>
                    </w:p>
                    <w:p w:rsidR="00286BCE" w:rsidRDefault="00286BCE" w:rsidP="00286BCE">
                      <w:pPr>
                        <w:pStyle w:val="NoSpacing"/>
                      </w:pPr>
                      <w:r>
                        <w:t xml:space="preserve">Madrigal Business Park II, </w:t>
                      </w:r>
                      <w:proofErr w:type="spellStart"/>
                      <w:r>
                        <w:t>Alabang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Muntinlupa</w:t>
                      </w:r>
                      <w:proofErr w:type="spellEnd"/>
                      <w:r>
                        <w:t xml:space="preserve"> City</w:t>
                      </w:r>
                    </w:p>
                    <w:p w:rsidR="00286BCE" w:rsidRDefault="00286BCE" w:rsidP="00286BCE">
                      <w:pPr>
                        <w:pStyle w:val="NoSpacing"/>
                      </w:pPr>
                    </w:p>
                    <w:p w:rsidR="00286BCE" w:rsidRPr="00286BCE" w:rsidRDefault="00286BCE" w:rsidP="00286BCE">
                      <w:pPr>
                        <w:pStyle w:val="NoSpacing"/>
                        <w:rPr>
                          <w:b/>
                        </w:rPr>
                      </w:pPr>
                      <w:r w:rsidRPr="00286BCE">
                        <w:rPr>
                          <w:b/>
                        </w:rPr>
                        <w:t>Computer Technician (October – December 2004)</w:t>
                      </w:r>
                    </w:p>
                    <w:p w:rsidR="00286BCE" w:rsidRDefault="00286BCE" w:rsidP="00286BCE">
                      <w:pPr>
                        <w:pStyle w:val="NoSpacing"/>
                      </w:pPr>
                      <w:r>
                        <w:t>Talon Dos Institute of Technology (TESDA)</w:t>
                      </w:r>
                    </w:p>
                    <w:p w:rsidR="00286BCE" w:rsidRPr="00286BCE" w:rsidRDefault="00286BCE" w:rsidP="00286BCE">
                      <w:pPr>
                        <w:pStyle w:val="NoSpacing"/>
                      </w:pPr>
                      <w:r>
                        <w:t xml:space="preserve">Barangay Talon Dos, Las </w:t>
                      </w:r>
                      <w:proofErr w:type="spellStart"/>
                      <w:r>
                        <w:t>Piñas</w:t>
                      </w:r>
                      <w:proofErr w:type="spellEnd"/>
                      <w:r>
                        <w:t xml:space="preserve"> City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1980" w:rsidRDefault="00A51980" w:rsidP="00E9218A">
      <w:pPr>
        <w:spacing w:after="0" w:line="240" w:lineRule="auto"/>
      </w:pPr>
    </w:p>
    <w:p w:rsidR="00E9218A" w:rsidRDefault="00E9218A" w:rsidP="00E9218A">
      <w:pPr>
        <w:spacing w:after="0" w:line="240" w:lineRule="auto"/>
      </w:pPr>
    </w:p>
    <w:p w:rsidR="00A51980" w:rsidRDefault="00A51980" w:rsidP="00544E35">
      <w:pPr>
        <w:pStyle w:val="NoSpacing"/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E9218A" w:rsidRDefault="00E9218A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A51980" w:rsidRDefault="00286AE8" w:rsidP="00E9218A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5B81D84" wp14:editId="3351520E">
                <wp:simplePos x="0" y="0"/>
                <wp:positionH relativeFrom="margin">
                  <wp:posOffset>0</wp:posOffset>
                </wp:positionH>
                <wp:positionV relativeFrom="paragraph">
                  <wp:posOffset>155575</wp:posOffset>
                </wp:positionV>
                <wp:extent cx="6141720" cy="45085"/>
                <wp:effectExtent l="0" t="0" r="11430" b="120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696F1" id="Rectangle 19" o:spid="_x0000_s1026" style="position:absolute;margin-left:0;margin-top:12.25pt;width:483.6pt;height:3.5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" fillcolor="#a5a5a5 [2092]" strokecolor="#a5a5a5 [2092]">
                <w10:wrap anchorx="margin"/>
              </v:rect>
            </w:pict>
          </mc:Fallback>
        </mc:AlternateContent>
      </w:r>
    </w:p>
    <w:p w:rsidR="00A51980" w:rsidRDefault="00286AE8" w:rsidP="00E9218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76887A" wp14:editId="685E597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6084570" cy="2238375"/>
                <wp:effectExtent l="0" t="0" r="11430" b="28575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A77" w:rsidRPr="00FA494B" w:rsidRDefault="00617A77" w:rsidP="00617A77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PROJECT ACCOMPLISHMENTS</w:t>
                            </w:r>
                          </w:p>
                          <w:p w:rsidR="00617A77" w:rsidRPr="00A51980" w:rsidRDefault="00307354" w:rsidP="00617A7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Truck Delivery</w:t>
                            </w:r>
                            <w:r w:rsidR="00617A77">
                              <w:rPr>
                                <w:b/>
                              </w:rPr>
                              <w:t xml:space="preserve"> Monitoring App (</w:t>
                            </w:r>
                            <w:r w:rsidR="0071701A">
                              <w:rPr>
                                <w:b/>
                              </w:rPr>
                              <w:t>2018</w:t>
                            </w:r>
                            <w:r w:rsidR="00617A77">
                              <w:rPr>
                                <w:b/>
                              </w:rPr>
                              <w:t>)</w:t>
                            </w:r>
                          </w:p>
                          <w:p w:rsidR="00617A77" w:rsidRDefault="00617A77" w:rsidP="00617A77">
                            <w:pPr>
                              <w:pStyle w:val="NoSpacing"/>
                            </w:pPr>
                            <w:r>
                              <w:t xml:space="preserve">Developed an application that can monitor the location of the </w:t>
                            </w:r>
                            <w:r w:rsidR="00307354">
                              <w:t>driver</w:t>
                            </w:r>
                            <w:r>
                              <w:t xml:space="preserve"> by using Google Maps.</w:t>
                            </w:r>
                          </w:p>
                          <w:p w:rsidR="00617A77" w:rsidRDefault="0071701A" w:rsidP="00617A77">
                            <w:pPr>
                              <w:pStyle w:val="NoSpacing"/>
                            </w:pPr>
                            <w:r>
                              <w:t>Android Application</w:t>
                            </w:r>
                          </w:p>
                          <w:p w:rsidR="00617A77" w:rsidRDefault="00617A77" w:rsidP="00617A77">
                            <w:pPr>
                              <w:pStyle w:val="NoSpacing"/>
                            </w:pPr>
                          </w:p>
                          <w:p w:rsidR="00617A77" w:rsidRPr="00286BCE" w:rsidRDefault="00617A77" w:rsidP="00617A7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Traffi</w:t>
                            </w:r>
                            <w:r w:rsidR="0071701A">
                              <w:rPr>
                                <w:b/>
                              </w:rPr>
                              <w:t>c Violation Recognition System (2018)</w:t>
                            </w:r>
                          </w:p>
                          <w:p w:rsidR="00617A77" w:rsidRDefault="00617A77" w:rsidP="00617A77">
                            <w:pPr>
                              <w:pStyle w:val="NoSpacing"/>
                            </w:pPr>
                            <w:r>
                              <w:t>A software that can detect the traffic violation of the driver.</w:t>
                            </w:r>
                          </w:p>
                          <w:p w:rsidR="00617A77" w:rsidRDefault="0071701A" w:rsidP="00617A77">
                            <w:pPr>
                              <w:pStyle w:val="NoSpacing"/>
                            </w:pPr>
                            <w:r>
                              <w:t>Java Software</w:t>
                            </w:r>
                          </w:p>
                          <w:p w:rsidR="00617A77" w:rsidRDefault="00617A77" w:rsidP="00617A77">
                            <w:pPr>
                              <w:pStyle w:val="NoSpacing"/>
                            </w:pPr>
                          </w:p>
                          <w:p w:rsidR="00617A77" w:rsidRPr="00286BCE" w:rsidRDefault="0071701A" w:rsidP="00617A7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Minesweeper Game (2015)</w:t>
                            </w:r>
                          </w:p>
                          <w:p w:rsidR="00617A77" w:rsidRDefault="0071701A" w:rsidP="00617A77">
                            <w:pPr>
                              <w:pStyle w:val="NoSpacing"/>
                            </w:pPr>
                            <w:r>
                              <w:t>Developed a classic game from a computer to an android application.</w:t>
                            </w:r>
                          </w:p>
                          <w:p w:rsidR="00617A77" w:rsidRPr="00286BCE" w:rsidRDefault="0071701A" w:rsidP="00617A77">
                            <w:pPr>
                              <w:pStyle w:val="NoSpacing"/>
                            </w:pPr>
                            <w:r>
                              <w:t>Android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6887A" id="_x0000_s1031" type="#_x0000_t202" style="position:absolute;margin-left:0;margin-top:5.25pt;width:479.1pt;height:176.2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" strokecolor="white [3212]">
                <v:textbox>
                  <w:txbxContent>
                    <w:p w:rsidR="00617A77" w:rsidRPr="00FA494B" w:rsidRDefault="00617A77" w:rsidP="00617A77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>
                        <w:rPr>
                          <w:rFonts w:ascii="Futura Hv BT" w:hAnsi="Futura Hv BT"/>
                          <w:sz w:val="24"/>
                          <w:szCs w:val="24"/>
                        </w:rPr>
                        <w:t>PROJECT ACCOMPLISHMENTS</w:t>
                      </w:r>
                    </w:p>
                    <w:p w:rsidR="00617A77" w:rsidRPr="00A51980" w:rsidRDefault="00307354" w:rsidP="00617A77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Truck Delivery</w:t>
                      </w:r>
                      <w:r w:rsidR="00617A77">
                        <w:rPr>
                          <w:b/>
                        </w:rPr>
                        <w:t xml:space="preserve"> Monitoring App (</w:t>
                      </w:r>
                      <w:r w:rsidR="0071701A">
                        <w:rPr>
                          <w:b/>
                        </w:rPr>
                        <w:t>2018</w:t>
                      </w:r>
                      <w:r w:rsidR="00617A77">
                        <w:rPr>
                          <w:b/>
                        </w:rPr>
                        <w:t>)</w:t>
                      </w:r>
                    </w:p>
                    <w:p w:rsidR="00617A77" w:rsidRDefault="00617A77" w:rsidP="00617A77">
                      <w:pPr>
                        <w:pStyle w:val="NoSpacing"/>
                      </w:pPr>
                      <w:r>
                        <w:t xml:space="preserve">Developed an application that can monitor the location of the </w:t>
                      </w:r>
                      <w:r w:rsidR="00307354">
                        <w:t>driver</w:t>
                      </w:r>
                      <w:r>
                        <w:t xml:space="preserve"> by using Google Maps.</w:t>
                      </w:r>
                    </w:p>
                    <w:p w:rsidR="00617A77" w:rsidRDefault="0071701A" w:rsidP="00617A77">
                      <w:pPr>
                        <w:pStyle w:val="NoSpacing"/>
                      </w:pPr>
                      <w:r>
                        <w:t>Android Application</w:t>
                      </w:r>
                    </w:p>
                    <w:p w:rsidR="00617A77" w:rsidRDefault="00617A77" w:rsidP="00617A77">
                      <w:pPr>
                        <w:pStyle w:val="NoSpacing"/>
                      </w:pPr>
                    </w:p>
                    <w:p w:rsidR="00617A77" w:rsidRPr="00286BCE" w:rsidRDefault="00617A77" w:rsidP="00617A77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Traffi</w:t>
                      </w:r>
                      <w:r w:rsidR="0071701A">
                        <w:rPr>
                          <w:b/>
                        </w:rPr>
                        <w:t>c Violation Recognition System (2018)</w:t>
                      </w:r>
                    </w:p>
                    <w:p w:rsidR="00617A77" w:rsidRDefault="00617A77" w:rsidP="00617A77">
                      <w:pPr>
                        <w:pStyle w:val="NoSpacing"/>
                      </w:pPr>
                      <w:r>
                        <w:t>A software that can detect the traffic violation of the driver.</w:t>
                      </w:r>
                    </w:p>
                    <w:p w:rsidR="00617A77" w:rsidRDefault="0071701A" w:rsidP="00617A77">
                      <w:pPr>
                        <w:pStyle w:val="NoSpacing"/>
                      </w:pPr>
                      <w:r>
                        <w:t>Java Software</w:t>
                      </w:r>
                    </w:p>
                    <w:p w:rsidR="00617A77" w:rsidRDefault="00617A77" w:rsidP="00617A77">
                      <w:pPr>
                        <w:pStyle w:val="NoSpacing"/>
                      </w:pPr>
                    </w:p>
                    <w:p w:rsidR="00617A77" w:rsidRPr="00286BCE" w:rsidRDefault="0071701A" w:rsidP="00617A77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Minesweeper Game (2015)</w:t>
                      </w:r>
                    </w:p>
                    <w:p w:rsidR="00617A77" w:rsidRDefault="0071701A" w:rsidP="00617A77">
                      <w:pPr>
                        <w:pStyle w:val="NoSpacing"/>
                      </w:pPr>
                      <w:r>
                        <w:t>Developed a classic game from a computer to an android application.</w:t>
                      </w:r>
                    </w:p>
                    <w:p w:rsidR="00617A77" w:rsidRPr="00286BCE" w:rsidRDefault="0071701A" w:rsidP="00617A77">
                      <w:pPr>
                        <w:pStyle w:val="NoSpacing"/>
                      </w:pPr>
                      <w:r>
                        <w:t>Android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7A77" w:rsidRDefault="00617A77" w:rsidP="00E9218A">
      <w:pPr>
        <w:spacing w:after="0" w:line="240" w:lineRule="auto"/>
      </w:pPr>
    </w:p>
    <w:p w:rsidR="00617A77" w:rsidRDefault="00617A77" w:rsidP="00E9218A">
      <w:pPr>
        <w:spacing w:after="0" w:line="240" w:lineRule="auto"/>
      </w:pPr>
    </w:p>
    <w:p w:rsidR="00617A77" w:rsidRDefault="00617A77" w:rsidP="00E9218A">
      <w:pPr>
        <w:spacing w:after="0" w:line="240" w:lineRule="auto"/>
      </w:pPr>
      <w:bookmarkStart w:id="0" w:name="_GoBack"/>
      <w:bookmarkEnd w:id="0"/>
    </w:p>
    <w:p w:rsidR="00617A77" w:rsidRDefault="00617A77" w:rsidP="00E9218A">
      <w:pPr>
        <w:spacing w:after="0" w:line="240" w:lineRule="auto"/>
      </w:pPr>
    </w:p>
    <w:p w:rsidR="00617A77" w:rsidRDefault="00617A77" w:rsidP="00E9218A">
      <w:pPr>
        <w:spacing w:after="0" w:line="240" w:lineRule="auto"/>
      </w:pPr>
    </w:p>
    <w:p w:rsidR="00617A77" w:rsidRDefault="00617A77" w:rsidP="00E9218A">
      <w:pPr>
        <w:spacing w:after="0" w:line="240" w:lineRule="auto"/>
      </w:pPr>
    </w:p>
    <w:p w:rsidR="00617A77" w:rsidRDefault="00617A77" w:rsidP="00E9218A">
      <w:pPr>
        <w:spacing w:after="0" w:line="240" w:lineRule="auto"/>
      </w:pPr>
    </w:p>
    <w:p w:rsidR="00617A77" w:rsidRDefault="00617A77" w:rsidP="00E9218A">
      <w:pPr>
        <w:spacing w:after="0" w:line="240" w:lineRule="auto"/>
      </w:pPr>
    </w:p>
    <w:p w:rsidR="00617A77" w:rsidRDefault="00617A77" w:rsidP="00E9218A">
      <w:pPr>
        <w:spacing w:after="0" w:line="240" w:lineRule="auto"/>
      </w:pPr>
    </w:p>
    <w:p w:rsidR="00A51980" w:rsidRDefault="00286BCE" w:rsidP="00E9218A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54F9570" wp14:editId="1924CE05">
                <wp:simplePos x="0" y="0"/>
                <wp:positionH relativeFrom="margin">
                  <wp:posOffset>0</wp:posOffset>
                </wp:positionH>
                <wp:positionV relativeFrom="paragraph">
                  <wp:posOffset>131445</wp:posOffset>
                </wp:positionV>
                <wp:extent cx="6084570" cy="837565"/>
                <wp:effectExtent l="0" t="0" r="11430" b="19685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8F4" w:rsidRPr="00FA494B" w:rsidRDefault="004438F4" w:rsidP="004438F4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SEMINAR ATTENDED</w:t>
                            </w:r>
                          </w:p>
                          <w:p w:rsidR="004438F4" w:rsidRPr="00A51980" w:rsidRDefault="004438F4" w:rsidP="004438F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Big Data (Guest Speaker)</w:t>
                            </w:r>
                          </w:p>
                          <w:p w:rsidR="004438F4" w:rsidRPr="00A51980" w:rsidRDefault="00AB6145" w:rsidP="004438F4">
                            <w:pPr>
                              <w:pStyle w:val="NoSpacing"/>
                            </w:pPr>
                            <w:r>
                              <w:t>September 17</w:t>
                            </w:r>
                            <w:r w:rsidR="004438F4">
                              <w:t>, 2018</w:t>
                            </w:r>
                          </w:p>
                          <w:p w:rsidR="004438F4" w:rsidRPr="00A51980" w:rsidRDefault="004438F4" w:rsidP="004438F4">
                            <w:pPr>
                              <w:pStyle w:val="NoSpacing"/>
                            </w:pPr>
                            <w:r>
                              <w:t xml:space="preserve">Polytechnic University of the Philippines – </w:t>
                            </w:r>
                            <w:proofErr w:type="spellStart"/>
                            <w:r>
                              <w:t>Parañaque</w:t>
                            </w:r>
                            <w:proofErr w:type="spellEnd"/>
                            <w:r>
                              <w:t xml:space="preserve"> Campus</w:t>
                            </w:r>
                          </w:p>
                          <w:p w:rsidR="004438F4" w:rsidRDefault="004438F4" w:rsidP="004438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F9570" id="_x0000_s1032" type="#_x0000_t202" style="position:absolute;margin-left:0;margin-top:10.35pt;width:479.1pt;height:65.9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" strokecolor="white [3212]">
                <v:textbox>
                  <w:txbxContent>
                    <w:p w:rsidR="004438F4" w:rsidRPr="00FA494B" w:rsidRDefault="004438F4" w:rsidP="004438F4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>
                        <w:rPr>
                          <w:rFonts w:ascii="Futura Hv BT" w:hAnsi="Futura Hv BT"/>
                          <w:sz w:val="24"/>
                          <w:szCs w:val="24"/>
                        </w:rPr>
                        <w:t>SEMINAR ATTENDED</w:t>
                      </w:r>
                    </w:p>
                    <w:p w:rsidR="004438F4" w:rsidRPr="00A51980" w:rsidRDefault="004438F4" w:rsidP="004438F4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Big Data (Guest Speaker)</w:t>
                      </w:r>
                    </w:p>
                    <w:p w:rsidR="004438F4" w:rsidRPr="00A51980" w:rsidRDefault="00AB6145" w:rsidP="004438F4">
                      <w:pPr>
                        <w:pStyle w:val="NoSpacing"/>
                      </w:pPr>
                      <w:r>
                        <w:t>September 17</w:t>
                      </w:r>
                      <w:r w:rsidR="004438F4">
                        <w:t>, 2018</w:t>
                      </w:r>
                    </w:p>
                    <w:p w:rsidR="004438F4" w:rsidRPr="00A51980" w:rsidRDefault="004438F4" w:rsidP="004438F4">
                      <w:pPr>
                        <w:pStyle w:val="NoSpacing"/>
                      </w:pPr>
                      <w:r>
                        <w:t xml:space="preserve">Polytechnic University of the Philippines – </w:t>
                      </w:r>
                      <w:proofErr w:type="spellStart"/>
                      <w:r>
                        <w:t>Parañaque</w:t>
                      </w:r>
                      <w:proofErr w:type="spellEnd"/>
                      <w:r>
                        <w:t xml:space="preserve"> Campus</w:t>
                      </w:r>
                    </w:p>
                    <w:p w:rsidR="004438F4" w:rsidRDefault="004438F4" w:rsidP="004438F4"/>
                  </w:txbxContent>
                </v:textbox>
                <w10:wrap anchorx="margin"/>
              </v:shape>
            </w:pict>
          </mc:Fallback>
        </mc:AlternateContent>
      </w:r>
    </w:p>
    <w:p w:rsidR="00E9218A" w:rsidRDefault="00E9218A" w:rsidP="00E9218A">
      <w:pPr>
        <w:spacing w:after="0" w:line="240" w:lineRule="auto"/>
      </w:pPr>
    </w:p>
    <w:p w:rsidR="00E9218A" w:rsidRDefault="00E9218A" w:rsidP="00A51980">
      <w:pPr>
        <w:pStyle w:val="NoSpacing"/>
      </w:pPr>
    </w:p>
    <w:p w:rsidR="00A51980" w:rsidRDefault="00A51980" w:rsidP="00A51980">
      <w:pPr>
        <w:pStyle w:val="NoSpacing"/>
      </w:pPr>
    </w:p>
    <w:p w:rsidR="00A51980" w:rsidRDefault="00A51980" w:rsidP="00A51980">
      <w:pPr>
        <w:pStyle w:val="NoSpacing"/>
        <w:rPr>
          <w:rFonts w:ascii="Futura Hv BT" w:hAnsi="Futura Hv BT"/>
        </w:rPr>
      </w:pPr>
    </w:p>
    <w:p w:rsidR="00A51980" w:rsidRDefault="00617A77" w:rsidP="00A51980">
      <w:pPr>
        <w:pStyle w:val="NoSpacing"/>
        <w:rPr>
          <w:rFonts w:ascii="Futura Hv BT" w:hAnsi="Futura Hv B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BAB49C" wp14:editId="72AF8808">
                <wp:simplePos x="0" y="0"/>
                <wp:positionH relativeFrom="margin">
                  <wp:posOffset>0</wp:posOffset>
                </wp:positionH>
                <wp:positionV relativeFrom="paragraph">
                  <wp:posOffset>170342</wp:posOffset>
                </wp:positionV>
                <wp:extent cx="6084570" cy="837565"/>
                <wp:effectExtent l="0" t="0" r="11430" b="1968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B40" w:rsidRPr="00FA494B" w:rsidRDefault="00256B40" w:rsidP="00256B4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AWARD RECEIVED</w:t>
                            </w:r>
                          </w:p>
                          <w:p w:rsidR="00256B40" w:rsidRPr="00A51980" w:rsidRDefault="00256B40" w:rsidP="00256B4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256B40">
                              <w:rPr>
                                <w:b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</w:rPr>
                              <w:t xml:space="preserve"> Place in Photoshop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Layouting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Competition</w:t>
                            </w:r>
                          </w:p>
                          <w:p w:rsidR="00256B40" w:rsidRPr="00A51980" w:rsidRDefault="00256B40" w:rsidP="00256B40">
                            <w:pPr>
                              <w:pStyle w:val="NoSpacing"/>
                            </w:pPr>
                            <w:r>
                              <w:t>September 30, 2014</w:t>
                            </w:r>
                          </w:p>
                          <w:p w:rsidR="00256B40" w:rsidRPr="00A51980" w:rsidRDefault="00256B40" w:rsidP="00256B40">
                            <w:pPr>
                              <w:pStyle w:val="NoSpacing"/>
                            </w:pPr>
                            <w:r>
                              <w:t xml:space="preserve">Polytechnic University of the Philippines – </w:t>
                            </w:r>
                            <w:proofErr w:type="spellStart"/>
                            <w:r>
                              <w:t>Parañaque</w:t>
                            </w:r>
                            <w:proofErr w:type="spellEnd"/>
                            <w:r>
                              <w:t xml:space="preserve"> Campus</w:t>
                            </w:r>
                          </w:p>
                          <w:p w:rsidR="00256B40" w:rsidRDefault="00256B40" w:rsidP="00256B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AB49C" id="_x0000_s1033" type="#_x0000_t202" style="position:absolute;margin-left:0;margin-top:13.4pt;width:479.1pt;height:65.9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" strokecolor="white [3212]">
                <v:textbox>
                  <w:txbxContent>
                    <w:p w:rsidR="00256B40" w:rsidRPr="00FA494B" w:rsidRDefault="00256B40" w:rsidP="00256B4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>
                        <w:rPr>
                          <w:rFonts w:ascii="Futura Hv BT" w:hAnsi="Futura Hv BT"/>
                          <w:sz w:val="24"/>
                          <w:szCs w:val="24"/>
                        </w:rPr>
                        <w:t>AWARD RECEIVED</w:t>
                      </w:r>
                    </w:p>
                    <w:p w:rsidR="00256B40" w:rsidRPr="00A51980" w:rsidRDefault="00256B40" w:rsidP="00256B40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Pr="00256B40">
                        <w:rPr>
                          <w:b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</w:rPr>
                        <w:t xml:space="preserve"> Place in Photoshop </w:t>
                      </w:r>
                      <w:proofErr w:type="spellStart"/>
                      <w:r>
                        <w:rPr>
                          <w:b/>
                        </w:rPr>
                        <w:t>Layouting</w:t>
                      </w:r>
                      <w:proofErr w:type="spellEnd"/>
                      <w:r>
                        <w:rPr>
                          <w:b/>
                        </w:rPr>
                        <w:t xml:space="preserve"> Competition</w:t>
                      </w:r>
                    </w:p>
                    <w:p w:rsidR="00256B40" w:rsidRPr="00A51980" w:rsidRDefault="00256B40" w:rsidP="00256B40">
                      <w:pPr>
                        <w:pStyle w:val="NoSpacing"/>
                      </w:pPr>
                      <w:r>
                        <w:t>September 30, 2014</w:t>
                      </w:r>
                    </w:p>
                    <w:p w:rsidR="00256B40" w:rsidRPr="00A51980" w:rsidRDefault="00256B40" w:rsidP="00256B40">
                      <w:pPr>
                        <w:pStyle w:val="NoSpacing"/>
                      </w:pPr>
                      <w:r>
                        <w:t xml:space="preserve">Polytechnic University of the Philippines – </w:t>
                      </w:r>
                      <w:proofErr w:type="spellStart"/>
                      <w:r>
                        <w:t>Parañaque</w:t>
                      </w:r>
                      <w:proofErr w:type="spellEnd"/>
                      <w:r>
                        <w:t xml:space="preserve"> Campus</w:t>
                      </w:r>
                    </w:p>
                    <w:p w:rsidR="00256B40" w:rsidRDefault="00256B40" w:rsidP="00256B40"/>
                  </w:txbxContent>
                </v:textbox>
                <w10:wrap anchorx="margin"/>
              </v:shape>
            </w:pict>
          </mc:Fallback>
        </mc:AlternateContent>
      </w:r>
      <w:r w:rsidR="00286BCE"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028010" wp14:editId="21F7B89C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6141720" cy="45085"/>
                <wp:effectExtent l="0" t="0" r="11430" b="1206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43AE" id="Rectangle 20" o:spid="_x0000_s1026" style="position:absolute;margin-left:2.25pt;margin-top:7.2pt;width:483.6pt;height:3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" fillcolor="#a5a5a5 [2092]" strokecolor="#a5a5a5 [2092]"/>
            </w:pict>
          </mc:Fallback>
        </mc:AlternateContent>
      </w:r>
    </w:p>
    <w:p w:rsidR="00E9218A" w:rsidRDefault="00E9218A" w:rsidP="00A51980">
      <w:pPr>
        <w:pStyle w:val="NoSpacing"/>
        <w:rPr>
          <w:rFonts w:ascii="Futura Hv BT" w:hAnsi="Futura Hv BT"/>
        </w:rPr>
      </w:pPr>
    </w:p>
    <w:p w:rsidR="00256B40" w:rsidRDefault="00256B40" w:rsidP="00A51980">
      <w:pPr>
        <w:pStyle w:val="NoSpacing"/>
        <w:rPr>
          <w:rFonts w:ascii="Futura Hv BT" w:hAnsi="Futura Hv BT"/>
        </w:rPr>
      </w:pPr>
    </w:p>
    <w:p w:rsidR="00617A77" w:rsidRDefault="00617A77" w:rsidP="00A51980">
      <w:pPr>
        <w:pStyle w:val="NoSpacing"/>
        <w:rPr>
          <w:rFonts w:ascii="Futura Hv BT" w:hAnsi="Futura Hv BT"/>
          <w:vertAlign w:val="subscript"/>
        </w:rPr>
      </w:pPr>
    </w:p>
    <w:p w:rsidR="00617A77" w:rsidRDefault="0071701A" w:rsidP="00A51980">
      <w:pPr>
        <w:pStyle w:val="NoSpacing"/>
        <w:rPr>
          <w:rFonts w:ascii="Futura Hv BT" w:hAnsi="Futura Hv BT"/>
          <w:vertAlign w:val="subscript"/>
        </w:rPr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014A95" wp14:editId="3296EB08">
                <wp:simplePos x="0" y="0"/>
                <wp:positionH relativeFrom="column">
                  <wp:posOffset>16510</wp:posOffset>
                </wp:positionH>
                <wp:positionV relativeFrom="paragraph">
                  <wp:posOffset>162087</wp:posOffset>
                </wp:positionV>
                <wp:extent cx="6141720" cy="45085"/>
                <wp:effectExtent l="0" t="0" r="11430" b="1206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AF0B5" id="Rectangle 20" o:spid="_x0000_s1026" style="position:absolute;margin-left:1.3pt;margin-top:12.75pt;width:483.6pt;height: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" fillcolor="#a5a5a5 [2092]" strokecolor="#a5a5a5 [2092]"/>
            </w:pict>
          </mc:Fallback>
        </mc:AlternateContent>
      </w:r>
    </w:p>
    <w:p w:rsidR="00617A77" w:rsidRDefault="0071701A" w:rsidP="00A51980">
      <w:pPr>
        <w:pStyle w:val="NoSpacing"/>
        <w:rPr>
          <w:rFonts w:ascii="Futura Hv BT" w:hAnsi="Futura Hv BT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4B7680" wp14:editId="070DE9B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103620" cy="2333625"/>
                <wp:effectExtent l="0" t="0" r="11430" b="2857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12C" w:rsidRPr="00FA494B" w:rsidRDefault="00A5712C" w:rsidP="00A5712C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PRE-PROFESSIONAL EXPERIENCE</w:t>
                            </w:r>
                          </w:p>
                          <w:p w:rsidR="00CF131B" w:rsidRDefault="00914A1A" w:rsidP="00CF131B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Dimension Data Philippines Inc.</w:t>
                            </w:r>
                          </w:p>
                          <w:p w:rsidR="00CF131B" w:rsidRPr="00427E2F" w:rsidRDefault="009D7B74" w:rsidP="00CF131B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Position: </w:t>
                            </w:r>
                            <w:r w:rsidR="000F6D11">
                              <w:rPr>
                                <w:b/>
                              </w:rPr>
                              <w:t xml:space="preserve">PS </w:t>
                            </w:r>
                            <w:r w:rsidR="00914A1A">
                              <w:rPr>
                                <w:b/>
                              </w:rPr>
                              <w:t>Implementation Engineer (L1) Intern</w:t>
                            </w:r>
                          </w:p>
                          <w:p w:rsidR="00CF131B" w:rsidRPr="00CA4976" w:rsidRDefault="00914A1A" w:rsidP="00CF131B">
                            <w:pPr>
                              <w:pStyle w:val="NoSpacing"/>
                              <w:tabs>
                                <w:tab w:val="left" w:pos="2472"/>
                              </w:tabs>
                            </w:pPr>
                            <w:r>
                              <w:t>Makati City (November 2018 – March 2019</w:t>
                            </w:r>
                            <w:r w:rsidR="00CF131B" w:rsidRPr="00CA4976">
                              <w:t>)</w:t>
                            </w:r>
                          </w:p>
                          <w:p w:rsidR="00CF131B" w:rsidRDefault="00CF131B" w:rsidP="00CF131B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</w:p>
                          <w:p w:rsidR="00CF131B" w:rsidRDefault="00914A1A" w:rsidP="00CF131B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 Roles and Responsibilities</w:t>
                            </w:r>
                          </w:p>
                          <w:p w:rsidR="00914A1A" w:rsidRPr="00914A1A" w:rsidRDefault="00914A1A" w:rsidP="00914A1A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472"/>
                              </w:tabs>
                            </w:pPr>
                            <w:r w:rsidRPr="00914A1A">
                              <w:t>Assist in ensuring operational hardware</w:t>
                            </w:r>
                            <w:r w:rsidR="009D7B74">
                              <w:t xml:space="preserve"> / software</w:t>
                            </w:r>
                            <w:r w:rsidRPr="00914A1A">
                              <w:t xml:space="preserve"> on client site</w:t>
                            </w:r>
                          </w:p>
                          <w:p w:rsidR="00914A1A" w:rsidRPr="00914A1A" w:rsidRDefault="00914A1A" w:rsidP="00914A1A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472"/>
                              </w:tabs>
                            </w:pPr>
                            <w:r w:rsidRPr="00914A1A">
                              <w:t>Assist in ensuring personal growth and development</w:t>
                            </w:r>
                          </w:p>
                          <w:p w:rsidR="00914A1A" w:rsidRPr="00914A1A" w:rsidRDefault="00914A1A" w:rsidP="00914A1A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472"/>
                              </w:tabs>
                            </w:pPr>
                            <w:r w:rsidRPr="00914A1A">
                              <w:t>Provides assistance in resolving problems</w:t>
                            </w:r>
                          </w:p>
                          <w:p w:rsidR="00914A1A" w:rsidRPr="00914A1A" w:rsidRDefault="00914A1A" w:rsidP="00914A1A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472"/>
                              </w:tabs>
                            </w:pPr>
                            <w:r w:rsidRPr="00914A1A">
                              <w:t>Assists in taking responsibility for the delivery of a solution or installation</w:t>
                            </w:r>
                          </w:p>
                          <w:p w:rsidR="00914A1A" w:rsidRPr="00914A1A" w:rsidRDefault="00914A1A" w:rsidP="009D7B74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472"/>
                              </w:tabs>
                            </w:pPr>
                            <w:r w:rsidRPr="00914A1A">
                              <w:t xml:space="preserve">Assist in pre-configuring hardware </w:t>
                            </w:r>
                            <w:r w:rsidR="009D7B74">
                              <w:t xml:space="preserve">/ software </w:t>
                            </w:r>
                            <w:r w:rsidRPr="00914A1A">
                              <w:t>before installation on client site</w:t>
                            </w:r>
                          </w:p>
                          <w:p w:rsidR="00CF131B" w:rsidRPr="00914A1A" w:rsidRDefault="00914A1A" w:rsidP="00914A1A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472"/>
                              </w:tabs>
                            </w:pPr>
                            <w:r w:rsidRPr="00914A1A">
                              <w:t>Assist in providing telephonic, remote and on-site support to clients</w:t>
                            </w:r>
                          </w:p>
                          <w:p w:rsidR="00A51980" w:rsidRDefault="00A51980" w:rsidP="00A57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B7680" id="Text Box 27" o:spid="_x0000_s1034" type="#_x0000_t202" style="position:absolute;margin-left:0;margin-top:.85pt;width:480.6pt;height:183.7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" strokecolor="white [3212]">
                <v:textbox>
                  <w:txbxContent>
                    <w:p w:rsidR="00A5712C" w:rsidRPr="00FA494B" w:rsidRDefault="00A5712C" w:rsidP="00A5712C">
                      <w:pPr>
                        <w:pStyle w:val="NoSpacing"/>
                        <w:tabs>
                          <w:tab w:val="left" w:pos="2472"/>
                        </w:tabs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PRE-PROFESSIONAL EXPERIENCE</w:t>
                      </w:r>
                    </w:p>
                    <w:p w:rsidR="00CF131B" w:rsidRDefault="00914A1A" w:rsidP="00CF131B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Dimension Data Philippines Inc.</w:t>
                      </w:r>
                    </w:p>
                    <w:p w:rsidR="00CF131B" w:rsidRPr="00427E2F" w:rsidRDefault="009D7B74" w:rsidP="00CF131B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Position: </w:t>
                      </w:r>
                      <w:r w:rsidR="000F6D11">
                        <w:rPr>
                          <w:b/>
                        </w:rPr>
                        <w:t xml:space="preserve">PS </w:t>
                      </w:r>
                      <w:r w:rsidR="00914A1A">
                        <w:rPr>
                          <w:b/>
                        </w:rPr>
                        <w:t>Implementation Engineer (L1) Intern</w:t>
                      </w:r>
                    </w:p>
                    <w:p w:rsidR="00CF131B" w:rsidRPr="00CA4976" w:rsidRDefault="00914A1A" w:rsidP="00CF131B">
                      <w:pPr>
                        <w:pStyle w:val="NoSpacing"/>
                        <w:tabs>
                          <w:tab w:val="left" w:pos="2472"/>
                        </w:tabs>
                      </w:pPr>
                      <w:r>
                        <w:t>Makati City (November 2018 – March 2019</w:t>
                      </w:r>
                      <w:r w:rsidR="00CF131B" w:rsidRPr="00CA4976">
                        <w:t>)</w:t>
                      </w:r>
                    </w:p>
                    <w:p w:rsidR="00CF131B" w:rsidRDefault="00CF131B" w:rsidP="00CF131B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</w:p>
                    <w:p w:rsidR="00CF131B" w:rsidRDefault="00914A1A" w:rsidP="00CF131B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 Roles and Responsibilities</w:t>
                      </w:r>
                    </w:p>
                    <w:p w:rsidR="00914A1A" w:rsidRPr="00914A1A" w:rsidRDefault="00914A1A" w:rsidP="00914A1A">
                      <w:pPr>
                        <w:pStyle w:val="NoSpacing"/>
                        <w:numPr>
                          <w:ilvl w:val="0"/>
                          <w:numId w:val="16"/>
                        </w:numPr>
                        <w:tabs>
                          <w:tab w:val="left" w:pos="2472"/>
                        </w:tabs>
                      </w:pPr>
                      <w:r w:rsidRPr="00914A1A">
                        <w:t>Assist in ensuring operational hardware</w:t>
                      </w:r>
                      <w:r w:rsidR="009D7B74">
                        <w:t xml:space="preserve"> / software</w:t>
                      </w:r>
                      <w:r w:rsidRPr="00914A1A">
                        <w:t xml:space="preserve"> on client site</w:t>
                      </w:r>
                    </w:p>
                    <w:p w:rsidR="00914A1A" w:rsidRPr="00914A1A" w:rsidRDefault="00914A1A" w:rsidP="00914A1A">
                      <w:pPr>
                        <w:pStyle w:val="NoSpacing"/>
                        <w:numPr>
                          <w:ilvl w:val="0"/>
                          <w:numId w:val="16"/>
                        </w:numPr>
                        <w:tabs>
                          <w:tab w:val="left" w:pos="2472"/>
                        </w:tabs>
                      </w:pPr>
                      <w:r w:rsidRPr="00914A1A">
                        <w:t>Assist in ensuring personal growth and development</w:t>
                      </w:r>
                    </w:p>
                    <w:p w:rsidR="00914A1A" w:rsidRPr="00914A1A" w:rsidRDefault="00914A1A" w:rsidP="00914A1A">
                      <w:pPr>
                        <w:pStyle w:val="NoSpacing"/>
                        <w:numPr>
                          <w:ilvl w:val="0"/>
                          <w:numId w:val="16"/>
                        </w:numPr>
                        <w:tabs>
                          <w:tab w:val="left" w:pos="2472"/>
                        </w:tabs>
                      </w:pPr>
                      <w:r w:rsidRPr="00914A1A">
                        <w:t>Provides assistance in resolving problems</w:t>
                      </w:r>
                    </w:p>
                    <w:p w:rsidR="00914A1A" w:rsidRPr="00914A1A" w:rsidRDefault="00914A1A" w:rsidP="00914A1A">
                      <w:pPr>
                        <w:pStyle w:val="NoSpacing"/>
                        <w:numPr>
                          <w:ilvl w:val="0"/>
                          <w:numId w:val="16"/>
                        </w:numPr>
                        <w:tabs>
                          <w:tab w:val="left" w:pos="2472"/>
                        </w:tabs>
                      </w:pPr>
                      <w:r w:rsidRPr="00914A1A">
                        <w:t>Assists in taking responsibility for the delivery of a solution or installation</w:t>
                      </w:r>
                    </w:p>
                    <w:p w:rsidR="00914A1A" w:rsidRPr="00914A1A" w:rsidRDefault="00914A1A" w:rsidP="009D7B74">
                      <w:pPr>
                        <w:pStyle w:val="NoSpacing"/>
                        <w:numPr>
                          <w:ilvl w:val="0"/>
                          <w:numId w:val="16"/>
                        </w:numPr>
                        <w:tabs>
                          <w:tab w:val="left" w:pos="2472"/>
                        </w:tabs>
                      </w:pPr>
                      <w:r w:rsidRPr="00914A1A">
                        <w:t xml:space="preserve">Assist in pre-configuring hardware </w:t>
                      </w:r>
                      <w:r w:rsidR="009D7B74">
                        <w:t xml:space="preserve">/ software </w:t>
                      </w:r>
                      <w:r w:rsidRPr="00914A1A">
                        <w:t>before installation on client site</w:t>
                      </w:r>
                    </w:p>
                    <w:p w:rsidR="00CF131B" w:rsidRPr="00914A1A" w:rsidRDefault="00914A1A" w:rsidP="00914A1A">
                      <w:pPr>
                        <w:pStyle w:val="NoSpacing"/>
                        <w:numPr>
                          <w:ilvl w:val="0"/>
                          <w:numId w:val="16"/>
                        </w:numPr>
                        <w:tabs>
                          <w:tab w:val="left" w:pos="2472"/>
                        </w:tabs>
                      </w:pPr>
                      <w:r w:rsidRPr="00914A1A">
                        <w:t>Assist in providing telephonic, remote and on-site support to clients</w:t>
                      </w:r>
                    </w:p>
                    <w:p w:rsidR="00A51980" w:rsidRDefault="00A51980" w:rsidP="00A5712C"/>
                  </w:txbxContent>
                </v:textbox>
                <w10:wrap anchorx="margin"/>
              </v:shape>
            </w:pict>
          </mc:Fallback>
        </mc:AlternateContent>
      </w:r>
    </w:p>
    <w:p w:rsidR="00256B40" w:rsidRPr="005E30F4" w:rsidRDefault="00246F5B" w:rsidP="00A51980">
      <w:pPr>
        <w:pStyle w:val="NoSpacing"/>
        <w:rPr>
          <w:rFonts w:ascii="Futura Hv BT" w:hAnsi="Futura Hv BT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DF5F3F" wp14:editId="6A55D97D">
                <wp:simplePos x="0" y="0"/>
                <wp:positionH relativeFrom="margin">
                  <wp:posOffset>0</wp:posOffset>
                </wp:positionH>
                <wp:positionV relativeFrom="paragraph">
                  <wp:posOffset>3914140</wp:posOffset>
                </wp:positionV>
                <wp:extent cx="4210050" cy="2914650"/>
                <wp:effectExtent l="0" t="0" r="19050" b="1905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A51980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REFERENCES:</w:t>
                            </w:r>
                          </w:p>
                          <w:p w:rsidR="00CF131B" w:rsidRDefault="00CF131B" w:rsidP="00CF131B">
                            <w:r w:rsidRPr="003A1BB6">
                              <w:rPr>
                                <w:b/>
                              </w:rPr>
                              <w:t xml:space="preserve">Marlon </w:t>
                            </w:r>
                            <w:proofErr w:type="spellStart"/>
                            <w:r w:rsidRPr="003A1BB6">
                              <w:rPr>
                                <w:b/>
                              </w:rPr>
                              <w:t>Laroza</w:t>
                            </w:r>
                            <w:proofErr w:type="spellEnd"/>
                            <w:r w:rsidRPr="003A1BB6">
                              <w:rPr>
                                <w:b/>
                              </w:rPr>
                              <w:tab/>
                            </w:r>
                            <w:r w:rsidRPr="003A1BB6">
                              <w:rPr>
                                <w:b/>
                              </w:rPr>
                              <w:br/>
                              <w:t>Foreclosure &amp; Assets Management Head</w:t>
                            </w:r>
                            <w:r>
                              <w:br/>
                              <w:t>Philippine National Bank – Makati City</w:t>
                            </w:r>
                            <w:r>
                              <w:br/>
                              <w:t>0998-463-7346</w:t>
                            </w:r>
                          </w:p>
                          <w:p w:rsidR="00CF131B" w:rsidRPr="003A1BB6" w:rsidRDefault="00CF131B" w:rsidP="00CF131B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A1BB6">
                              <w:rPr>
                                <w:b/>
                              </w:rPr>
                              <w:t>Anthony Umali</w:t>
                            </w:r>
                          </w:p>
                          <w:p w:rsidR="00CF131B" w:rsidRPr="003A1BB6" w:rsidRDefault="00CF131B" w:rsidP="00CF131B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A1BB6">
                              <w:rPr>
                                <w:b/>
                              </w:rPr>
                              <w:t>Information Management Specialist</w:t>
                            </w:r>
                          </w:p>
                          <w:p w:rsidR="00CF131B" w:rsidRDefault="00CF131B" w:rsidP="00CF131B">
                            <w:pPr>
                              <w:pStyle w:val="NoSpacing"/>
                            </w:pPr>
                            <w:proofErr w:type="spellStart"/>
                            <w:r>
                              <w:t>Conduent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Ortigas</w:t>
                            </w:r>
                            <w:proofErr w:type="spellEnd"/>
                            <w:r>
                              <w:t>, Pasig City</w:t>
                            </w:r>
                          </w:p>
                          <w:p w:rsidR="00CF131B" w:rsidRDefault="00CF131B" w:rsidP="00CF131B">
                            <w:pPr>
                              <w:pStyle w:val="NoSpacing"/>
                            </w:pPr>
                            <w:r>
                              <w:t>0977</w:t>
                            </w:r>
                            <w:r w:rsidR="003A1BB6">
                              <w:t>-206</w:t>
                            </w:r>
                            <w:r w:rsidR="003A08E8">
                              <w:t>-</w:t>
                            </w:r>
                            <w:r w:rsidR="003A1BB6">
                              <w:t>7431</w:t>
                            </w:r>
                          </w:p>
                          <w:p w:rsidR="003A08E8" w:rsidRDefault="003A08E8" w:rsidP="00CF131B">
                            <w:pPr>
                              <w:pStyle w:val="NoSpacing"/>
                            </w:pPr>
                          </w:p>
                          <w:p w:rsidR="003A08E8" w:rsidRPr="003A1BB6" w:rsidRDefault="003A08E8" w:rsidP="003A08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Shanty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Cajulao</w:t>
                            </w:r>
                            <w:proofErr w:type="spellEnd"/>
                          </w:p>
                          <w:p w:rsidR="003A08E8" w:rsidRPr="003A1BB6" w:rsidRDefault="003A08E8" w:rsidP="003A08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Web Designer</w:t>
                            </w:r>
                          </w:p>
                          <w:p w:rsidR="003A08E8" w:rsidRDefault="003A08E8" w:rsidP="003A08E8">
                            <w:pPr>
                              <w:pStyle w:val="NoSpacing"/>
                            </w:pPr>
                            <w:proofErr w:type="spellStart"/>
                            <w:r>
                              <w:t>Personiv</w:t>
                            </w:r>
                            <w:proofErr w:type="spellEnd"/>
                            <w:r>
                              <w:t xml:space="preserve"> Manila – </w:t>
                            </w:r>
                            <w:proofErr w:type="spellStart"/>
                            <w:r>
                              <w:t>Alabang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Muntinlupa</w:t>
                            </w:r>
                            <w:proofErr w:type="spellEnd"/>
                            <w:r>
                              <w:t xml:space="preserve"> City</w:t>
                            </w:r>
                          </w:p>
                          <w:p w:rsidR="003A08E8" w:rsidRDefault="003A08E8" w:rsidP="003A08E8">
                            <w:pPr>
                              <w:pStyle w:val="NoSpacing"/>
                            </w:pPr>
                            <w:r>
                              <w:t>0906-528-5131</w:t>
                            </w:r>
                          </w:p>
                          <w:p w:rsidR="003A08E8" w:rsidRDefault="003A08E8" w:rsidP="00CF131B">
                            <w:pPr>
                              <w:pStyle w:val="NoSpacing"/>
                            </w:pPr>
                          </w:p>
                          <w:p w:rsidR="00CF131B" w:rsidRPr="008D4872" w:rsidRDefault="00CF131B" w:rsidP="00CF131B">
                            <w:pPr>
                              <w:pStyle w:val="NoSpacing"/>
                            </w:pP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F5F3F" id="Text Box 30" o:spid="_x0000_s1035" type="#_x0000_t202" style="position:absolute;margin-left:0;margin-top:308.2pt;width:331.5pt;height:229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" strokecolor="white [3212]">
                <v:textbox>
                  <w:txbxContent>
                    <w:p w:rsidR="00A51980" w:rsidRPr="00FA494B" w:rsidRDefault="00A51980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REFERENCES:</w:t>
                      </w:r>
                    </w:p>
                    <w:p w:rsidR="00CF131B" w:rsidRDefault="00CF131B" w:rsidP="00CF131B">
                      <w:r w:rsidRPr="003A1BB6">
                        <w:rPr>
                          <w:b/>
                        </w:rPr>
                        <w:t xml:space="preserve">Marlon </w:t>
                      </w:r>
                      <w:proofErr w:type="spellStart"/>
                      <w:r w:rsidRPr="003A1BB6">
                        <w:rPr>
                          <w:b/>
                        </w:rPr>
                        <w:t>Laroza</w:t>
                      </w:r>
                      <w:proofErr w:type="spellEnd"/>
                      <w:r w:rsidRPr="003A1BB6">
                        <w:rPr>
                          <w:b/>
                        </w:rPr>
                        <w:tab/>
                      </w:r>
                      <w:r w:rsidRPr="003A1BB6">
                        <w:rPr>
                          <w:b/>
                        </w:rPr>
                        <w:br/>
                        <w:t>Foreclosure &amp; Assets Management Head</w:t>
                      </w:r>
                      <w:r>
                        <w:br/>
                        <w:t>Philippine National Bank – Makati City</w:t>
                      </w:r>
                      <w:r>
                        <w:br/>
                        <w:t>0998-463-7346</w:t>
                      </w:r>
                    </w:p>
                    <w:p w:rsidR="00CF131B" w:rsidRPr="003A1BB6" w:rsidRDefault="00CF131B" w:rsidP="00CF131B">
                      <w:pPr>
                        <w:pStyle w:val="NoSpacing"/>
                        <w:rPr>
                          <w:b/>
                        </w:rPr>
                      </w:pPr>
                      <w:r w:rsidRPr="003A1BB6">
                        <w:rPr>
                          <w:b/>
                        </w:rPr>
                        <w:t>Anthony Umali</w:t>
                      </w:r>
                    </w:p>
                    <w:p w:rsidR="00CF131B" w:rsidRPr="003A1BB6" w:rsidRDefault="00CF131B" w:rsidP="00CF131B">
                      <w:pPr>
                        <w:pStyle w:val="NoSpacing"/>
                        <w:rPr>
                          <w:b/>
                        </w:rPr>
                      </w:pPr>
                      <w:r w:rsidRPr="003A1BB6">
                        <w:rPr>
                          <w:b/>
                        </w:rPr>
                        <w:t>Information Management Specialist</w:t>
                      </w:r>
                    </w:p>
                    <w:p w:rsidR="00CF131B" w:rsidRDefault="00CF131B" w:rsidP="00CF131B">
                      <w:pPr>
                        <w:pStyle w:val="NoSpacing"/>
                      </w:pPr>
                      <w:proofErr w:type="spellStart"/>
                      <w:r>
                        <w:t>Conduent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Ortigas</w:t>
                      </w:r>
                      <w:proofErr w:type="spellEnd"/>
                      <w:r>
                        <w:t>, Pasig City</w:t>
                      </w:r>
                    </w:p>
                    <w:p w:rsidR="00CF131B" w:rsidRDefault="00CF131B" w:rsidP="00CF131B">
                      <w:pPr>
                        <w:pStyle w:val="NoSpacing"/>
                      </w:pPr>
                      <w:r>
                        <w:t>0977</w:t>
                      </w:r>
                      <w:r w:rsidR="003A1BB6">
                        <w:t>-206</w:t>
                      </w:r>
                      <w:r w:rsidR="003A08E8">
                        <w:t>-</w:t>
                      </w:r>
                      <w:r w:rsidR="003A1BB6">
                        <w:t>7431</w:t>
                      </w:r>
                    </w:p>
                    <w:p w:rsidR="003A08E8" w:rsidRDefault="003A08E8" w:rsidP="00CF131B">
                      <w:pPr>
                        <w:pStyle w:val="NoSpacing"/>
                      </w:pPr>
                    </w:p>
                    <w:p w:rsidR="003A08E8" w:rsidRPr="003A1BB6" w:rsidRDefault="003A08E8" w:rsidP="003A08E8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Shanty </w:t>
                      </w:r>
                      <w:proofErr w:type="spellStart"/>
                      <w:r>
                        <w:rPr>
                          <w:b/>
                        </w:rPr>
                        <w:t>Cajulao</w:t>
                      </w:r>
                      <w:proofErr w:type="spellEnd"/>
                    </w:p>
                    <w:p w:rsidR="003A08E8" w:rsidRPr="003A1BB6" w:rsidRDefault="003A08E8" w:rsidP="003A08E8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Web Designer</w:t>
                      </w:r>
                    </w:p>
                    <w:p w:rsidR="003A08E8" w:rsidRDefault="003A08E8" w:rsidP="003A08E8">
                      <w:pPr>
                        <w:pStyle w:val="NoSpacing"/>
                      </w:pPr>
                      <w:proofErr w:type="spellStart"/>
                      <w:r>
                        <w:t>Personiv</w:t>
                      </w:r>
                      <w:proofErr w:type="spellEnd"/>
                      <w:r>
                        <w:t xml:space="preserve"> Manila – </w:t>
                      </w:r>
                      <w:proofErr w:type="spellStart"/>
                      <w:r>
                        <w:t>Alabang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Muntinlupa</w:t>
                      </w:r>
                      <w:proofErr w:type="spellEnd"/>
                      <w:r>
                        <w:t xml:space="preserve"> City</w:t>
                      </w:r>
                    </w:p>
                    <w:p w:rsidR="003A08E8" w:rsidRDefault="003A08E8" w:rsidP="003A08E8">
                      <w:pPr>
                        <w:pStyle w:val="NoSpacing"/>
                      </w:pPr>
                      <w:r>
                        <w:t>0906-528-5131</w:t>
                      </w:r>
                    </w:p>
                    <w:p w:rsidR="003A08E8" w:rsidRDefault="003A08E8" w:rsidP="00CF131B">
                      <w:pPr>
                        <w:pStyle w:val="NoSpacing"/>
                      </w:pPr>
                    </w:p>
                    <w:p w:rsidR="00CF131B" w:rsidRPr="008D4872" w:rsidRDefault="00CF131B" w:rsidP="00CF131B">
                      <w:pPr>
                        <w:pStyle w:val="NoSpacing"/>
                      </w:pPr>
                    </w:p>
                    <w:p w:rsidR="00A51980" w:rsidRDefault="00A5198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59ABB1" wp14:editId="141C56D5">
                <wp:simplePos x="0" y="0"/>
                <wp:positionH relativeFrom="margin">
                  <wp:posOffset>0</wp:posOffset>
                </wp:positionH>
                <wp:positionV relativeFrom="paragraph">
                  <wp:posOffset>3832225</wp:posOffset>
                </wp:positionV>
                <wp:extent cx="6141720" cy="45085"/>
                <wp:effectExtent l="0" t="0" r="11430" b="12065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E1D03" id="Rectangle 22" o:spid="_x0000_s1026" style="position:absolute;margin-left:0;margin-top:301.75pt;width:483.6pt;height:3.5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" fillcolor="#a5a5a5 [2092]" strokecolor="#a5a5a5 [2092]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3BDF54" wp14:editId="79F36AF6">
                <wp:simplePos x="0" y="0"/>
                <wp:positionH relativeFrom="margin">
                  <wp:align>left</wp:align>
                </wp:positionH>
                <wp:positionV relativeFrom="paragraph">
                  <wp:posOffset>2215515</wp:posOffset>
                </wp:positionV>
                <wp:extent cx="6103620" cy="1571625"/>
                <wp:effectExtent l="0" t="0" r="11430" b="285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ED" w:rsidRPr="00FA494B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PROFESSIONAL EXPERIENCE</w:t>
                            </w:r>
                          </w:p>
                          <w:p w:rsidR="008405ED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PLDT Las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Piñas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Rss</w:t>
                            </w:r>
                            <w:proofErr w:type="spellEnd"/>
                            <w:r w:rsidRPr="00427E2F">
                              <w:rPr>
                                <w:b/>
                              </w:rPr>
                              <w:t xml:space="preserve"> Department</w:t>
                            </w:r>
                          </w:p>
                          <w:p w:rsidR="008405ED" w:rsidRPr="00427E2F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Position: Freelance Agent</w:t>
                            </w:r>
                          </w:p>
                          <w:p w:rsidR="008405ED" w:rsidRPr="00CA4976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</w:pPr>
                            <w:r>
                              <w:t>PLDT, Inc. (March 2018 – Present</w:t>
                            </w:r>
                            <w:r w:rsidRPr="00CA4976">
                              <w:t>)</w:t>
                            </w:r>
                          </w:p>
                          <w:p w:rsidR="008405ED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</w:p>
                          <w:p w:rsidR="008405ED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Manila Southern Associates, Inc. – (MSA – Las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Piñas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8405ED" w:rsidRPr="00427E2F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Position: Checker</w:t>
                            </w:r>
                          </w:p>
                          <w:p w:rsidR="008405ED" w:rsidRPr="00CA4976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</w:pPr>
                            <w:r>
                              <w:t xml:space="preserve">SM </w:t>
                            </w:r>
                            <w:proofErr w:type="spellStart"/>
                            <w:r>
                              <w:t>Southmall</w:t>
                            </w:r>
                            <w:proofErr w:type="spellEnd"/>
                            <w:r>
                              <w:t xml:space="preserve">, Almanza, Las </w:t>
                            </w:r>
                            <w:proofErr w:type="spellStart"/>
                            <w:r>
                              <w:t>Piñas</w:t>
                            </w:r>
                            <w:proofErr w:type="spellEnd"/>
                            <w:r>
                              <w:t xml:space="preserve"> City (June – November 2007</w:t>
                            </w:r>
                            <w:r w:rsidRPr="00CA4976">
                              <w:t>)</w:t>
                            </w:r>
                          </w:p>
                          <w:p w:rsidR="008405ED" w:rsidRDefault="008405ED" w:rsidP="008405ED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b/>
                              </w:rPr>
                            </w:pPr>
                          </w:p>
                          <w:p w:rsidR="008405ED" w:rsidRDefault="008405ED" w:rsidP="008405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DF54" id="_x0000_s1036" type="#_x0000_t202" style="position:absolute;margin-left:0;margin-top:174.45pt;width:480.6pt;height:123.7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" strokecolor="white [3212]">
                <v:textbox>
                  <w:txbxContent>
                    <w:p w:rsidR="008405ED" w:rsidRPr="00FA494B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PROFESSIONAL EXPERIENCE</w:t>
                      </w:r>
                    </w:p>
                    <w:p w:rsidR="008405ED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PLDT Las </w:t>
                      </w:r>
                      <w:proofErr w:type="spellStart"/>
                      <w:r>
                        <w:rPr>
                          <w:b/>
                        </w:rPr>
                        <w:t>Piñas</w:t>
                      </w:r>
                      <w:proofErr w:type="spellEnd"/>
                      <w:r>
                        <w:rPr>
                          <w:b/>
                        </w:rPr>
                        <w:t xml:space="preserve"> - </w:t>
                      </w:r>
                      <w:proofErr w:type="spellStart"/>
                      <w:r>
                        <w:rPr>
                          <w:b/>
                        </w:rPr>
                        <w:t>Rss</w:t>
                      </w:r>
                      <w:proofErr w:type="spellEnd"/>
                      <w:r w:rsidRPr="00427E2F">
                        <w:rPr>
                          <w:b/>
                        </w:rPr>
                        <w:t xml:space="preserve"> Department</w:t>
                      </w:r>
                    </w:p>
                    <w:p w:rsidR="008405ED" w:rsidRPr="00427E2F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Position: Freelance Agent</w:t>
                      </w:r>
                    </w:p>
                    <w:p w:rsidR="008405ED" w:rsidRPr="00CA4976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</w:pPr>
                      <w:r>
                        <w:t>PLDT, Inc. (March 2018 – Present</w:t>
                      </w:r>
                      <w:r w:rsidRPr="00CA4976">
                        <w:t>)</w:t>
                      </w:r>
                    </w:p>
                    <w:p w:rsidR="008405ED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</w:p>
                    <w:p w:rsidR="008405ED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Manila Southern Associates, Inc. – (MSA – Las </w:t>
                      </w:r>
                      <w:proofErr w:type="spellStart"/>
                      <w:r>
                        <w:rPr>
                          <w:b/>
                        </w:rPr>
                        <w:t>Piñas</w:t>
                      </w:r>
                      <w:proofErr w:type="spellEnd"/>
                      <w:r>
                        <w:rPr>
                          <w:b/>
                        </w:rPr>
                        <w:t>)</w:t>
                      </w:r>
                    </w:p>
                    <w:p w:rsidR="008405ED" w:rsidRPr="00427E2F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Position: Checker</w:t>
                      </w:r>
                    </w:p>
                    <w:p w:rsidR="008405ED" w:rsidRPr="00CA4976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</w:pPr>
                      <w:r>
                        <w:t xml:space="preserve">SM </w:t>
                      </w:r>
                      <w:proofErr w:type="spellStart"/>
                      <w:r>
                        <w:t>Southmall</w:t>
                      </w:r>
                      <w:proofErr w:type="spellEnd"/>
                      <w:r>
                        <w:t xml:space="preserve">, Almanza, Las </w:t>
                      </w:r>
                      <w:proofErr w:type="spellStart"/>
                      <w:r>
                        <w:t>Piñas</w:t>
                      </w:r>
                      <w:proofErr w:type="spellEnd"/>
                      <w:r>
                        <w:t xml:space="preserve"> City (June – November 2007</w:t>
                      </w:r>
                      <w:r w:rsidRPr="00CA4976">
                        <w:t>)</w:t>
                      </w:r>
                    </w:p>
                    <w:p w:rsidR="008405ED" w:rsidRDefault="008405ED" w:rsidP="008405ED">
                      <w:pPr>
                        <w:pStyle w:val="NoSpacing"/>
                        <w:tabs>
                          <w:tab w:val="left" w:pos="2472"/>
                        </w:tabs>
                        <w:rPr>
                          <w:b/>
                        </w:rPr>
                      </w:pPr>
                    </w:p>
                    <w:p w:rsidR="008405ED" w:rsidRDefault="008405ED" w:rsidP="008405E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5B4A38" wp14:editId="6B3AFAB7">
                <wp:simplePos x="0" y="0"/>
                <wp:positionH relativeFrom="margin">
                  <wp:align>left</wp:align>
                </wp:positionH>
                <wp:positionV relativeFrom="paragraph">
                  <wp:posOffset>2146935</wp:posOffset>
                </wp:positionV>
                <wp:extent cx="6141720" cy="45085"/>
                <wp:effectExtent l="0" t="0" r="11430" b="1206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CD2B" id="Rectangle 22" o:spid="_x0000_s1026" style="position:absolute;margin-left:0;margin-top:169.05pt;width:483.6pt;height:3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" fillcolor="#a5a5a5 [2092]" strokecolor="#a5a5a5 [2092]">
                <w10:wrap anchorx="margin"/>
              </v:rect>
            </w:pict>
          </mc:Fallback>
        </mc:AlternateContent>
      </w:r>
    </w:p>
    <w:sectPr w:rsidR="00256B40" w:rsidRPr="005E30F4" w:rsidSect="000640D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1650"/>
    <w:multiLevelType w:val="hybridMultilevel"/>
    <w:tmpl w:val="3B4A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52BEF"/>
    <w:multiLevelType w:val="hybridMultilevel"/>
    <w:tmpl w:val="5520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45746"/>
    <w:multiLevelType w:val="hybridMultilevel"/>
    <w:tmpl w:val="B9D8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1451F"/>
    <w:multiLevelType w:val="hybridMultilevel"/>
    <w:tmpl w:val="F5B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74EE0"/>
    <w:multiLevelType w:val="hybridMultilevel"/>
    <w:tmpl w:val="66E4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25FA9"/>
    <w:multiLevelType w:val="hybridMultilevel"/>
    <w:tmpl w:val="243A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278F3"/>
    <w:multiLevelType w:val="hybridMultilevel"/>
    <w:tmpl w:val="AB40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E55A2"/>
    <w:multiLevelType w:val="hybridMultilevel"/>
    <w:tmpl w:val="DDD4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70673"/>
    <w:multiLevelType w:val="hybridMultilevel"/>
    <w:tmpl w:val="389A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00137"/>
    <w:multiLevelType w:val="hybridMultilevel"/>
    <w:tmpl w:val="AA8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366B1"/>
    <w:multiLevelType w:val="hybridMultilevel"/>
    <w:tmpl w:val="E33C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17F65"/>
    <w:multiLevelType w:val="hybridMultilevel"/>
    <w:tmpl w:val="3D06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D11A9"/>
    <w:multiLevelType w:val="hybridMultilevel"/>
    <w:tmpl w:val="4D2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A5983"/>
    <w:multiLevelType w:val="hybridMultilevel"/>
    <w:tmpl w:val="8166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52823"/>
    <w:multiLevelType w:val="hybridMultilevel"/>
    <w:tmpl w:val="1A6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63CD9"/>
    <w:multiLevelType w:val="hybridMultilevel"/>
    <w:tmpl w:val="46E4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  <w:num w:numId="13">
    <w:abstractNumId w:val="12"/>
  </w:num>
  <w:num w:numId="14">
    <w:abstractNumId w:val="0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F7"/>
    <w:rsid w:val="000273D5"/>
    <w:rsid w:val="000537F0"/>
    <w:rsid w:val="000640D6"/>
    <w:rsid w:val="000F6D11"/>
    <w:rsid w:val="001658AF"/>
    <w:rsid w:val="001D58E1"/>
    <w:rsid w:val="001E11E9"/>
    <w:rsid w:val="00246F5B"/>
    <w:rsid w:val="00256B40"/>
    <w:rsid w:val="00286AE8"/>
    <w:rsid w:val="00286BCE"/>
    <w:rsid w:val="002F1F09"/>
    <w:rsid w:val="00307354"/>
    <w:rsid w:val="00322939"/>
    <w:rsid w:val="003A08E8"/>
    <w:rsid w:val="003A1BB6"/>
    <w:rsid w:val="003C3C05"/>
    <w:rsid w:val="004438F4"/>
    <w:rsid w:val="00544E35"/>
    <w:rsid w:val="00560B36"/>
    <w:rsid w:val="005B2EBD"/>
    <w:rsid w:val="005E2369"/>
    <w:rsid w:val="005E30F4"/>
    <w:rsid w:val="006172DA"/>
    <w:rsid w:val="00617A77"/>
    <w:rsid w:val="00652897"/>
    <w:rsid w:val="00687D8A"/>
    <w:rsid w:val="0071701A"/>
    <w:rsid w:val="00740F69"/>
    <w:rsid w:val="007536F7"/>
    <w:rsid w:val="008405ED"/>
    <w:rsid w:val="00910702"/>
    <w:rsid w:val="00914A1A"/>
    <w:rsid w:val="00927E65"/>
    <w:rsid w:val="00941451"/>
    <w:rsid w:val="009B63F7"/>
    <w:rsid w:val="009D7B74"/>
    <w:rsid w:val="00A16E8F"/>
    <w:rsid w:val="00A51980"/>
    <w:rsid w:val="00A5712C"/>
    <w:rsid w:val="00AB6145"/>
    <w:rsid w:val="00AC2679"/>
    <w:rsid w:val="00AD5FD2"/>
    <w:rsid w:val="00B11DAD"/>
    <w:rsid w:val="00B61877"/>
    <w:rsid w:val="00BE22D8"/>
    <w:rsid w:val="00C144B4"/>
    <w:rsid w:val="00C82CD3"/>
    <w:rsid w:val="00CA4976"/>
    <w:rsid w:val="00CF131B"/>
    <w:rsid w:val="00D108FD"/>
    <w:rsid w:val="00E30151"/>
    <w:rsid w:val="00E9218A"/>
    <w:rsid w:val="00F14E8C"/>
    <w:rsid w:val="00FA494B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115C6-A686-413B-8EB4-9B0EFD44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12C"/>
  </w:style>
  <w:style w:type="paragraph" w:styleId="Heading1">
    <w:name w:val="heading 1"/>
    <w:basedOn w:val="Normal"/>
    <w:next w:val="Normal"/>
    <w:link w:val="Heading1Char"/>
    <w:uiPriority w:val="9"/>
    <w:qFormat/>
    <w:rsid w:val="001E1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11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1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87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cobeats\Desktop\Sample_Resume_Format_for_Fresh_Graduates_Single_Page_1_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Sample_Resume_Format_for_Fresh_Graduates_Single_Page_1_Template-1</Template>
  <TotalTime>0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tacobeats</dc:creator>
  <cp:lastModifiedBy>tacobeats</cp:lastModifiedBy>
  <cp:revision>2</cp:revision>
  <cp:lastPrinted>2015-03-17T07:22:00Z</cp:lastPrinted>
  <dcterms:created xsi:type="dcterms:W3CDTF">2019-06-09T07:11:00Z</dcterms:created>
  <dcterms:modified xsi:type="dcterms:W3CDTF">2019-06-09T07:11:00Z</dcterms:modified>
</cp:coreProperties>
</file>